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28359011"/>
    <w:bookmarkStart w:id="1" w:name="_Toc35393797"/>
    <w:bookmarkStart w:id="2" w:name="_GoBack"/>
    <w:p w14:paraId="2D5C8735" w14:textId="72CDF991" w:rsidR="00875FF5" w:rsidRPr="00C8348D" w:rsidRDefault="002F58B1" w:rsidP="00C8348D">
      <w:pPr>
        <w:keepNext/>
        <w:keepLines/>
        <w:tabs>
          <w:tab w:val="left" w:pos="0"/>
        </w:tabs>
        <w:autoSpaceDE w:val="0"/>
        <w:autoSpaceDN w:val="0"/>
        <w:adjustRightInd w:val="0"/>
        <w:spacing w:line="600" w:lineRule="exact"/>
        <w:jc w:val="center"/>
        <w:outlineLvl w:val="0"/>
        <w:rPr>
          <w:rFonts w:ascii="华文中宋" w:eastAsia="华文中宋" w:hAnsi="华文中宋"/>
          <w:b/>
          <w:bCs/>
          <w:kern w:val="44"/>
          <w:sz w:val="32"/>
          <w:szCs w:val="32"/>
        </w:rPr>
      </w:pPr>
      <w:sdt>
        <w:sdtPr>
          <w:rPr>
            <w:rFonts w:ascii="华文中宋" w:eastAsia="华文中宋" w:hAnsi="华文中宋" w:hint="eastAsia"/>
            <w:b/>
            <w:bCs/>
            <w:kern w:val="44"/>
            <w:sz w:val="32"/>
            <w:szCs w:val="32"/>
          </w:rPr>
          <w:alias w:val="A项目名称"/>
          <w:tag w:val="A项目名称"/>
          <w:id w:val="-1883708889"/>
          <w:placeholder>
            <w:docPart w:val="8174F42BE5664270B13C478E3EA7848D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b2db26-ef70-4543-a8a1-c36690a97483' " w:xpath="/ns0:properties[1]/documentManagement[1]/ns3:A项目名称[1]" w:storeItemID="{0A4D3838-AFC7-4B05-9510-E5D19B4E5D46}"/>
          <w:text/>
        </w:sdtPr>
        <w:sdtEndPr/>
        <w:sdtContent>
          <w:r w:rsidR="00875FF5" w:rsidRPr="00C8348D">
            <w:rPr>
              <w:rFonts w:ascii="华文中宋" w:eastAsia="华文中宋" w:hAnsi="华文中宋" w:hint="eastAsia"/>
              <w:b/>
              <w:bCs/>
              <w:kern w:val="44"/>
              <w:sz w:val="32"/>
              <w:szCs w:val="32"/>
            </w:rPr>
            <w:t>2021体育学院术科体育老师服装采购(第2次)</w:t>
          </w:r>
        </w:sdtContent>
      </w:sdt>
      <w:r w:rsidR="00875FF5" w:rsidRPr="00C8348D">
        <w:rPr>
          <w:rFonts w:ascii="华文中宋" w:eastAsia="华文中宋" w:hAnsi="华文中宋" w:hint="eastAsia"/>
          <w:b/>
          <w:bCs/>
          <w:kern w:val="44"/>
          <w:sz w:val="32"/>
          <w:szCs w:val="32"/>
        </w:rPr>
        <w:t>竞争性谈判公告</w:t>
      </w:r>
      <w:bookmarkEnd w:id="0"/>
      <w:bookmarkEnd w:id="1"/>
    </w:p>
    <w:p w14:paraId="51BBD81E" w14:textId="77777777" w:rsidR="00875FF5" w:rsidRPr="00C8348D" w:rsidRDefault="00875FF5" w:rsidP="00C8348D">
      <w:pPr>
        <w:spacing w:line="600" w:lineRule="exact"/>
        <w:rPr>
          <w:rFonts w:ascii="Times New Roman" w:hAnsi="Times New Roman"/>
          <w:sz w:val="32"/>
          <w:szCs w:val="32"/>
        </w:rPr>
      </w:pPr>
    </w:p>
    <w:p w14:paraId="2E5EC4E6" w14:textId="77777777" w:rsidR="00875FF5" w:rsidRPr="00C8348D" w:rsidRDefault="00875FF5" w:rsidP="00C83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8348D">
        <w:rPr>
          <w:rFonts w:ascii="仿宋" w:eastAsia="仿宋" w:hAnsi="仿宋" w:hint="eastAsia"/>
          <w:sz w:val="32"/>
          <w:szCs w:val="32"/>
        </w:rPr>
        <w:t>项目概况</w:t>
      </w:r>
    </w:p>
    <w:p w14:paraId="04B488C5" w14:textId="07D7A8FC" w:rsidR="00875FF5" w:rsidRPr="00C8348D" w:rsidRDefault="00875FF5" w:rsidP="00C834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8348D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sdt>
        <w:sdtPr>
          <w:rPr>
            <w:rFonts w:ascii="仿宋" w:eastAsia="仿宋" w:hAnsi="仿宋" w:hint="eastAsia"/>
            <w:i/>
            <w:sz w:val="32"/>
            <w:szCs w:val="32"/>
            <w:u w:val="single"/>
          </w:rPr>
          <w:alias w:val="A项目名称"/>
          <w:tag w:val="A项目名称"/>
          <w:id w:val="381907280"/>
          <w:placeholder>
            <w:docPart w:val="6D4798F83A26483592D8C5C969492F6E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b2db26-ef70-4543-a8a1-c36690a97483' " w:xpath="/ns0:properties[1]/documentManagement[1]/ns3:A项目名称[1]" w:storeItemID="{0A4D3838-AFC7-4B05-9510-E5D19B4E5D46}"/>
          <w:text/>
        </w:sdtPr>
        <w:sdtEndPr/>
        <w:sdtContent>
          <w:r w:rsidRPr="00C8348D">
            <w:rPr>
              <w:rFonts w:ascii="仿宋" w:eastAsia="仿宋" w:hAnsi="仿宋" w:hint="eastAsia"/>
              <w:i/>
              <w:sz w:val="32"/>
              <w:szCs w:val="32"/>
              <w:u w:val="single"/>
            </w:rPr>
            <w:t>2021体育学院术科体育老师服装采购(第2次)</w:t>
          </w:r>
        </w:sdtContent>
      </w:sdt>
      <w:r w:rsidRPr="00C8348D">
        <w:rPr>
          <w:rFonts w:ascii="仿宋" w:eastAsia="仿宋" w:hAnsi="仿宋" w:hint="eastAsia"/>
          <w:sz w:val="32"/>
          <w:szCs w:val="32"/>
        </w:rPr>
        <w:t xml:space="preserve"> 采购项目的潜在供应商应在</w:t>
      </w:r>
      <w:r w:rsidRPr="00C8348D">
        <w:rPr>
          <w:rFonts w:ascii="仿宋" w:eastAsia="仿宋" w:hAnsi="仿宋" w:hint="eastAsia"/>
          <w:sz w:val="32"/>
          <w:szCs w:val="32"/>
          <w:u w:val="single"/>
        </w:rPr>
        <w:t>内江市</w:t>
      </w:r>
      <w:proofErr w:type="gramStart"/>
      <w:r w:rsidRPr="00C8348D">
        <w:rPr>
          <w:rFonts w:ascii="仿宋" w:eastAsia="仿宋" w:hAnsi="仿宋" w:hint="eastAsia"/>
          <w:sz w:val="32"/>
          <w:szCs w:val="32"/>
          <w:u w:val="single"/>
        </w:rPr>
        <w:t>东桐路1</w:t>
      </w:r>
      <w:r w:rsidRPr="00C8348D">
        <w:rPr>
          <w:rFonts w:ascii="仿宋" w:eastAsia="仿宋" w:hAnsi="仿宋"/>
          <w:sz w:val="32"/>
          <w:szCs w:val="32"/>
          <w:u w:val="single"/>
        </w:rPr>
        <w:t>124</w:t>
      </w:r>
      <w:r w:rsidRPr="00C8348D">
        <w:rPr>
          <w:rFonts w:ascii="仿宋" w:eastAsia="仿宋" w:hAnsi="仿宋" w:hint="eastAsia"/>
          <w:sz w:val="32"/>
          <w:szCs w:val="32"/>
          <w:u w:val="single"/>
        </w:rPr>
        <w:t>号</w:t>
      </w:r>
      <w:proofErr w:type="gramEnd"/>
      <w:r w:rsidRPr="00C8348D">
        <w:rPr>
          <w:rFonts w:ascii="仿宋" w:eastAsia="仿宋" w:hAnsi="仿宋" w:hint="eastAsia"/>
          <w:sz w:val="32"/>
          <w:szCs w:val="32"/>
          <w:u w:val="single"/>
        </w:rPr>
        <w:t>内江师范学院行政楼9</w:t>
      </w:r>
      <w:r w:rsidRPr="00C8348D">
        <w:rPr>
          <w:rFonts w:ascii="仿宋" w:eastAsia="仿宋" w:hAnsi="仿宋"/>
          <w:sz w:val="32"/>
          <w:szCs w:val="32"/>
          <w:u w:val="single"/>
        </w:rPr>
        <w:t>09</w:t>
      </w:r>
      <w:r w:rsidRPr="00C8348D">
        <w:rPr>
          <w:rFonts w:ascii="仿宋" w:eastAsia="仿宋" w:hAnsi="仿宋" w:hint="eastAsia"/>
          <w:sz w:val="32"/>
          <w:szCs w:val="32"/>
          <w:u w:val="single"/>
        </w:rPr>
        <w:t>室或学</w:t>
      </w:r>
      <w:proofErr w:type="gramStart"/>
      <w:r w:rsidRPr="00C8348D">
        <w:rPr>
          <w:rFonts w:ascii="仿宋" w:eastAsia="仿宋" w:hAnsi="仿宋" w:hint="eastAsia"/>
          <w:sz w:val="32"/>
          <w:szCs w:val="32"/>
          <w:u w:val="single"/>
        </w:rPr>
        <w:t>校官网</w:t>
      </w:r>
      <w:proofErr w:type="gramEnd"/>
      <w:r w:rsidRPr="00C8348D">
        <w:rPr>
          <w:rFonts w:ascii="仿宋" w:eastAsia="仿宋" w:hAnsi="仿宋" w:hint="eastAsia"/>
          <w:sz w:val="32"/>
          <w:szCs w:val="32"/>
        </w:rPr>
        <w:t>获取采购文件，并于</w:t>
      </w:r>
      <w:sdt>
        <w:sdtPr>
          <w:rPr>
            <w:rFonts w:ascii="仿宋" w:eastAsia="仿宋" w:hAnsi="仿宋" w:hint="eastAsia"/>
            <w:sz w:val="32"/>
            <w:szCs w:val="32"/>
          </w:rPr>
          <w:alias w:val="A开标时间"/>
          <w:tag w:val="A开标时间"/>
          <w:id w:val="443733691"/>
          <w:placeholder>
            <w:docPart w:val="071BA4944F544079AF02870E4AD65249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b2db26-ef70-4543-a8a1-c36690a97483' " w:xpath="/ns0:properties[1]/documentManagement[1]/ns3:A开标时间[1]" w:storeItemID="{0A4D3838-AFC7-4B05-9510-E5D19B4E5D46}"/>
          <w:text/>
        </w:sdtPr>
        <w:sdtEndPr/>
        <w:sdtContent>
          <w:r w:rsidRPr="00C8348D">
            <w:rPr>
              <w:rFonts w:ascii="仿宋" w:eastAsia="仿宋" w:hAnsi="仿宋" w:hint="eastAsia"/>
              <w:sz w:val="32"/>
              <w:szCs w:val="32"/>
            </w:rPr>
            <w:t>2021年12月17日</w:t>
          </w:r>
        </w:sdtContent>
      </w:sdt>
      <w:r w:rsidRPr="00C8348D">
        <w:rPr>
          <w:rFonts w:ascii="仿宋" w:eastAsia="仿宋" w:hAnsi="仿宋" w:hint="eastAsia"/>
          <w:bCs/>
          <w:sz w:val="32"/>
          <w:szCs w:val="32"/>
        </w:rPr>
        <w:t>（北京时间）前提交响应</w:t>
      </w:r>
      <w:r w:rsidRPr="00C8348D">
        <w:rPr>
          <w:rFonts w:ascii="仿宋" w:eastAsia="仿宋" w:hAnsi="仿宋"/>
          <w:bCs/>
          <w:sz w:val="32"/>
          <w:szCs w:val="32"/>
        </w:rPr>
        <w:t>文件</w:t>
      </w:r>
      <w:r w:rsidRPr="00C8348D">
        <w:rPr>
          <w:rFonts w:ascii="仿宋" w:eastAsia="仿宋" w:hAnsi="仿宋" w:hint="eastAsia"/>
          <w:sz w:val="32"/>
          <w:szCs w:val="32"/>
        </w:rPr>
        <w:t>。</w:t>
      </w:r>
    </w:p>
    <w:p w14:paraId="1CEF9F8C" w14:textId="77777777" w:rsidR="00875FF5" w:rsidRPr="00C8348D" w:rsidRDefault="00875FF5" w:rsidP="00C8348D">
      <w:pPr>
        <w:spacing w:line="600" w:lineRule="exact"/>
        <w:rPr>
          <w:rFonts w:ascii="Times New Roman" w:hAnsi="Times New Roman"/>
          <w:sz w:val="32"/>
          <w:szCs w:val="32"/>
        </w:rPr>
      </w:pPr>
    </w:p>
    <w:p w14:paraId="2FC87741" w14:textId="77777777" w:rsidR="00875FF5" w:rsidRPr="00C8348D" w:rsidRDefault="00875FF5" w:rsidP="00C8348D">
      <w:pPr>
        <w:keepNext/>
        <w:keepLines/>
        <w:spacing w:line="600" w:lineRule="exact"/>
        <w:outlineLvl w:val="1"/>
        <w:rPr>
          <w:rFonts w:ascii="黑体" w:eastAsia="黑体" w:hAnsi="黑体" w:cs="宋体"/>
          <w:bCs/>
          <w:sz w:val="32"/>
          <w:szCs w:val="32"/>
        </w:rPr>
      </w:pPr>
      <w:bookmarkStart w:id="3" w:name="_Toc35393798"/>
      <w:bookmarkStart w:id="4" w:name="_Toc35393629"/>
      <w:bookmarkStart w:id="5" w:name="_Toc28359089"/>
      <w:bookmarkStart w:id="6" w:name="_Toc28359012"/>
      <w:r w:rsidRPr="00C8348D">
        <w:rPr>
          <w:rFonts w:ascii="黑体" w:eastAsia="黑体" w:hAnsi="黑体" w:cs="宋体" w:hint="eastAsia"/>
          <w:bCs/>
          <w:sz w:val="32"/>
          <w:szCs w:val="32"/>
        </w:rPr>
        <w:t>一、项目基本情况</w:t>
      </w:r>
      <w:bookmarkEnd w:id="3"/>
      <w:bookmarkEnd w:id="4"/>
      <w:bookmarkEnd w:id="5"/>
      <w:bookmarkEnd w:id="6"/>
    </w:p>
    <w:p w14:paraId="3893D7B3" w14:textId="30A6FB06" w:rsidR="00875FF5" w:rsidRPr="00C8348D" w:rsidRDefault="00875FF5" w:rsidP="00C8348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8348D">
        <w:rPr>
          <w:rFonts w:ascii="仿宋" w:eastAsia="仿宋" w:hAnsi="仿宋" w:hint="eastAsia"/>
          <w:sz w:val="32"/>
          <w:szCs w:val="32"/>
        </w:rPr>
        <w:t>项目编号：</w:t>
      </w:r>
      <w:sdt>
        <w:sdtPr>
          <w:rPr>
            <w:rFonts w:ascii="仿宋" w:eastAsia="仿宋" w:hAnsi="仿宋" w:hint="eastAsia"/>
            <w:sz w:val="32"/>
            <w:szCs w:val="32"/>
          </w:rPr>
          <w:alias w:val="A项目编号"/>
          <w:tag w:val="A项目编号"/>
          <w:id w:val="-35202637"/>
          <w:placeholder>
            <w:docPart w:val="CC54D5D51F97402A92A2FAE5C02D1DE9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b2db26-ef70-4543-a8a1-c36690a97483' " w:xpath="/ns0:properties[1]/documentManagement[1]/ns3:A项目编号[1]" w:storeItemID="{0A4D3838-AFC7-4B05-9510-E5D19B4E5D46}"/>
          <w:text/>
        </w:sdtPr>
        <w:sdtEndPr/>
        <w:sdtContent>
          <w:proofErr w:type="gramStart"/>
          <w:r w:rsidRPr="00C8348D">
            <w:rPr>
              <w:rFonts w:ascii="仿宋" w:eastAsia="仿宋" w:hAnsi="仿宋" w:hint="eastAsia"/>
              <w:sz w:val="32"/>
              <w:szCs w:val="32"/>
            </w:rPr>
            <w:t>内师竞</w:t>
          </w:r>
          <w:proofErr w:type="gramEnd"/>
          <w:r w:rsidRPr="00C8348D">
            <w:rPr>
              <w:rFonts w:ascii="仿宋" w:eastAsia="仿宋" w:hAnsi="仿宋" w:hint="eastAsia"/>
              <w:sz w:val="32"/>
              <w:szCs w:val="32"/>
            </w:rPr>
            <w:t>谈[2021]-010号-2</w:t>
          </w:r>
        </w:sdtContent>
      </w:sdt>
    </w:p>
    <w:p w14:paraId="1AC6B4C3" w14:textId="6AAEA0DD" w:rsidR="00875FF5" w:rsidRPr="00C8348D" w:rsidRDefault="00875FF5" w:rsidP="00C8348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 w:rsidRPr="00C8348D">
        <w:rPr>
          <w:rFonts w:ascii="仿宋" w:eastAsia="仿宋" w:hAnsi="仿宋" w:hint="eastAsia"/>
          <w:sz w:val="32"/>
          <w:szCs w:val="32"/>
        </w:rPr>
        <w:t>项目名称：</w:t>
      </w:r>
      <w:sdt>
        <w:sdtPr>
          <w:rPr>
            <w:rFonts w:ascii="仿宋" w:eastAsia="仿宋" w:hAnsi="仿宋" w:hint="eastAsia"/>
            <w:sz w:val="32"/>
            <w:szCs w:val="32"/>
          </w:rPr>
          <w:alias w:val="A项目名称"/>
          <w:tag w:val="A项目名称"/>
          <w:id w:val="-980773330"/>
          <w:placeholder>
            <w:docPart w:val="97134C9F8FD242579F4D5E024FDB2A31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b2db26-ef70-4543-a8a1-c36690a97483' " w:xpath="/ns0:properties[1]/documentManagement[1]/ns3:A项目名称[1]" w:storeItemID="{0A4D3838-AFC7-4B05-9510-E5D19B4E5D46}"/>
          <w:text/>
        </w:sdtPr>
        <w:sdtEndPr/>
        <w:sdtContent>
          <w:r w:rsidRPr="00C8348D">
            <w:rPr>
              <w:rFonts w:ascii="仿宋" w:eastAsia="仿宋" w:hAnsi="仿宋" w:hint="eastAsia"/>
              <w:sz w:val="32"/>
              <w:szCs w:val="32"/>
            </w:rPr>
            <w:t>2021体育学院术科体育老师服装采购(第2次)</w:t>
          </w:r>
        </w:sdtContent>
      </w:sdt>
    </w:p>
    <w:p w14:paraId="5411624C" w14:textId="77777777" w:rsidR="00875FF5" w:rsidRPr="00C8348D" w:rsidRDefault="00875FF5" w:rsidP="00C8348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8348D">
        <w:rPr>
          <w:rFonts w:ascii="仿宋" w:eastAsia="仿宋" w:hAnsi="仿宋" w:hint="eastAsia"/>
          <w:sz w:val="32"/>
          <w:szCs w:val="32"/>
        </w:rPr>
        <w:t>采购方式：</w:t>
      </w:r>
      <w:r w:rsidRPr="00C8348D">
        <w:rPr>
          <w:rFonts w:ascii="Wingdings 2" w:eastAsia="仿宋" w:hAnsi="Wingdings 2"/>
          <w:sz w:val="32"/>
          <w:szCs w:val="32"/>
        </w:rPr>
        <w:t></w:t>
      </w:r>
      <w:r w:rsidRPr="00C8348D">
        <w:rPr>
          <w:rFonts w:ascii="仿宋" w:eastAsia="仿宋" w:hAnsi="仿宋" w:hint="eastAsia"/>
          <w:sz w:val="32"/>
          <w:szCs w:val="32"/>
        </w:rPr>
        <w:t>竞争性谈判　□竞争性磋商 □询价</w:t>
      </w:r>
    </w:p>
    <w:p w14:paraId="39F4E60F" w14:textId="77777777" w:rsidR="00875FF5" w:rsidRPr="00C8348D" w:rsidRDefault="00875FF5" w:rsidP="00C8348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8348D">
        <w:rPr>
          <w:rFonts w:ascii="仿宋" w:eastAsia="仿宋" w:hAnsi="仿宋" w:hint="eastAsia"/>
          <w:sz w:val="32"/>
          <w:szCs w:val="32"/>
        </w:rPr>
        <w:t>预算金额：</w:t>
      </w:r>
      <w:sdt>
        <w:sdtPr>
          <w:rPr>
            <w:rFonts w:ascii="仿宋" w:eastAsia="仿宋" w:hAnsi="仿宋" w:hint="eastAsia"/>
            <w:sz w:val="32"/>
            <w:szCs w:val="32"/>
          </w:rPr>
          <w:alias w:val="A预算金额"/>
          <w:tag w:val="A预算金额"/>
          <w:id w:val="-1093403709"/>
          <w:placeholder>
            <w:docPart w:val="843497832091482E8755DBE11F858389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b2db26-ef70-4543-a8a1-c36690a97483' " w:xpath="/ns0:properties[1]/documentManagement[1]/ns3:A预算金额[1]" w:storeItemID="{0A4D3838-AFC7-4B05-9510-E5D19B4E5D46}"/>
          <w:text/>
        </w:sdtPr>
        <w:sdtEndPr/>
        <w:sdtContent>
          <w:r w:rsidRPr="00C8348D">
            <w:rPr>
              <w:rFonts w:ascii="仿宋" w:eastAsia="仿宋" w:hAnsi="仿宋" w:hint="eastAsia"/>
              <w:sz w:val="32"/>
              <w:szCs w:val="32"/>
            </w:rPr>
            <w:t>7.41万元</w:t>
          </w:r>
        </w:sdtContent>
      </w:sdt>
    </w:p>
    <w:p w14:paraId="032AAF3C" w14:textId="77777777" w:rsidR="00875FF5" w:rsidRPr="00C8348D" w:rsidRDefault="00875FF5" w:rsidP="00C8348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8348D">
        <w:rPr>
          <w:rFonts w:ascii="仿宋" w:eastAsia="仿宋" w:hAnsi="仿宋" w:hint="eastAsia"/>
          <w:sz w:val="32"/>
          <w:szCs w:val="32"/>
        </w:rPr>
        <w:t>最高限价（如有）：</w:t>
      </w:r>
      <w:sdt>
        <w:sdtPr>
          <w:rPr>
            <w:rFonts w:ascii="仿宋" w:eastAsia="仿宋" w:hAnsi="仿宋" w:hint="eastAsia"/>
            <w:sz w:val="32"/>
            <w:szCs w:val="32"/>
          </w:rPr>
          <w:alias w:val="A预算金额"/>
          <w:tag w:val="A预算金额"/>
          <w:id w:val="441425281"/>
          <w:placeholder>
            <w:docPart w:val="E30B1D5740374115AEC706175742E6BC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b2db26-ef70-4543-a8a1-c36690a97483' " w:xpath="/ns0:properties[1]/documentManagement[1]/ns3:A预算金额[1]" w:storeItemID="{0A4D3838-AFC7-4B05-9510-E5D19B4E5D46}"/>
          <w:text/>
        </w:sdtPr>
        <w:sdtEndPr/>
        <w:sdtContent>
          <w:r w:rsidRPr="00C8348D">
            <w:rPr>
              <w:rFonts w:ascii="仿宋" w:eastAsia="仿宋" w:hAnsi="仿宋" w:hint="eastAsia"/>
              <w:sz w:val="32"/>
              <w:szCs w:val="32"/>
            </w:rPr>
            <w:t>7.41万元</w:t>
          </w:r>
        </w:sdtContent>
      </w:sdt>
    </w:p>
    <w:p w14:paraId="179145D9" w14:textId="77777777" w:rsidR="00875FF5" w:rsidRPr="00C8348D" w:rsidRDefault="00875FF5" w:rsidP="00C8348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 w:rsidRPr="00C8348D">
        <w:rPr>
          <w:rFonts w:ascii="仿宋" w:eastAsia="仿宋" w:hAnsi="仿宋" w:hint="eastAsia"/>
          <w:sz w:val="32"/>
          <w:szCs w:val="32"/>
        </w:rPr>
        <w:t>采购需求：</w:t>
      </w:r>
      <w:sdt>
        <w:sdtPr>
          <w:rPr>
            <w:rFonts w:ascii="仿宋" w:eastAsia="仿宋" w:hAnsi="仿宋" w:hint="eastAsia"/>
            <w:sz w:val="32"/>
            <w:szCs w:val="32"/>
          </w:rPr>
          <w:alias w:val="摘要"/>
          <w:tag w:val=""/>
          <w:id w:val="-2109958843"/>
          <w:placeholder>
            <w:docPart w:val="B52614B648CB4D97ADD5AD0D38AC0B2B"/>
          </w:placeholder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r w:rsidRPr="00C8348D">
            <w:rPr>
              <w:rFonts w:ascii="仿宋" w:eastAsia="仿宋" w:hAnsi="仿宋" w:hint="eastAsia"/>
              <w:sz w:val="32"/>
              <w:szCs w:val="32"/>
            </w:rPr>
            <w:t>专职术科体育教师每人每年购置一套运动服务、鞋等劳保用品，用于课程教学和训练等工作。标准1300元/年，共54名术科教师。支持到店自选，品牌限阿迪达斯、耐克、美金龙、彪马、亚</w:t>
          </w:r>
          <w:proofErr w:type="gramStart"/>
          <w:r w:rsidRPr="00C8348D">
            <w:rPr>
              <w:rFonts w:ascii="仿宋" w:eastAsia="仿宋" w:hAnsi="仿宋" w:hint="eastAsia"/>
              <w:sz w:val="32"/>
              <w:szCs w:val="32"/>
            </w:rPr>
            <w:t>瑟</w:t>
          </w:r>
          <w:proofErr w:type="gramEnd"/>
          <w:r w:rsidRPr="00C8348D">
            <w:rPr>
              <w:rFonts w:ascii="仿宋" w:eastAsia="仿宋" w:hAnsi="仿宋" w:hint="eastAsia"/>
              <w:sz w:val="32"/>
              <w:szCs w:val="32"/>
            </w:rPr>
            <w:t>士、卡帕、李宁、</w:t>
          </w:r>
          <w:proofErr w:type="gramStart"/>
          <w:r w:rsidRPr="00C8348D">
            <w:rPr>
              <w:rFonts w:ascii="仿宋" w:eastAsia="仿宋" w:hAnsi="仿宋" w:hint="eastAsia"/>
              <w:sz w:val="32"/>
              <w:szCs w:val="32"/>
            </w:rPr>
            <w:t>安踏等国内外</w:t>
          </w:r>
          <w:proofErr w:type="gramEnd"/>
          <w:r w:rsidRPr="00C8348D">
            <w:rPr>
              <w:rFonts w:ascii="仿宋" w:eastAsia="仿宋" w:hAnsi="仿宋" w:hint="eastAsia"/>
              <w:sz w:val="32"/>
              <w:szCs w:val="32"/>
            </w:rPr>
            <w:t>运动品牌。</w:t>
          </w:r>
        </w:sdtContent>
      </w:sdt>
    </w:p>
    <w:p w14:paraId="3B316063" w14:textId="77777777" w:rsidR="00875FF5" w:rsidRPr="00C8348D" w:rsidRDefault="00875FF5" w:rsidP="00C8348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 w:rsidRPr="00C8348D">
        <w:rPr>
          <w:rFonts w:ascii="仿宋" w:eastAsia="仿宋" w:hAnsi="仿宋" w:hint="eastAsia"/>
          <w:sz w:val="32"/>
          <w:szCs w:val="32"/>
        </w:rPr>
        <w:t>合同履行期限：按合同约定</w:t>
      </w:r>
    </w:p>
    <w:p w14:paraId="704B9C8A" w14:textId="77777777" w:rsidR="00875FF5" w:rsidRPr="00C8348D" w:rsidRDefault="00875FF5" w:rsidP="00C8348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8348D">
        <w:rPr>
          <w:rFonts w:ascii="仿宋" w:eastAsia="仿宋" w:hAnsi="仿宋" w:hint="eastAsia"/>
          <w:sz w:val="32"/>
          <w:szCs w:val="32"/>
        </w:rPr>
        <w:t>本项目（</w:t>
      </w:r>
      <w:r w:rsidRPr="00C8348D">
        <w:rPr>
          <w:rFonts w:ascii="仿宋" w:eastAsia="仿宋" w:hAnsi="仿宋" w:hint="eastAsia"/>
          <w:i/>
          <w:sz w:val="32"/>
          <w:szCs w:val="32"/>
        </w:rPr>
        <w:t>是</w:t>
      </w:r>
      <w:r w:rsidRPr="00C8348D">
        <w:rPr>
          <w:rFonts w:ascii="仿宋" w:eastAsia="仿宋" w:hAnsi="仿宋"/>
          <w:i/>
          <w:sz w:val="32"/>
          <w:szCs w:val="32"/>
        </w:rPr>
        <w:t>/否</w:t>
      </w:r>
      <w:r w:rsidRPr="00C8348D">
        <w:rPr>
          <w:rFonts w:ascii="仿宋" w:eastAsia="仿宋" w:hAnsi="仿宋" w:hint="eastAsia"/>
          <w:sz w:val="32"/>
          <w:szCs w:val="32"/>
        </w:rPr>
        <w:t>）接受联合体:否。</w:t>
      </w:r>
    </w:p>
    <w:p w14:paraId="1FC14D86" w14:textId="77777777" w:rsidR="00875FF5" w:rsidRPr="00C8348D" w:rsidRDefault="00875FF5" w:rsidP="00C8348D">
      <w:pPr>
        <w:keepNext/>
        <w:keepLines/>
        <w:spacing w:line="600" w:lineRule="exact"/>
        <w:outlineLvl w:val="1"/>
        <w:rPr>
          <w:rFonts w:ascii="黑体" w:eastAsia="黑体" w:hAnsi="黑体" w:cs="宋体"/>
          <w:bCs/>
          <w:sz w:val="32"/>
          <w:szCs w:val="32"/>
        </w:rPr>
      </w:pPr>
      <w:bookmarkStart w:id="7" w:name="_Toc28359013"/>
      <w:bookmarkStart w:id="8" w:name="_Toc28359090"/>
      <w:bookmarkStart w:id="9" w:name="_Toc35393630"/>
      <w:bookmarkStart w:id="10" w:name="_Toc35393799"/>
      <w:r w:rsidRPr="00C8348D">
        <w:rPr>
          <w:rFonts w:ascii="黑体" w:eastAsia="黑体" w:hAnsi="黑体" w:cs="宋体" w:hint="eastAsia"/>
          <w:bCs/>
          <w:sz w:val="32"/>
          <w:szCs w:val="32"/>
        </w:rPr>
        <w:lastRenderedPageBreak/>
        <w:t>二、申请人的资格要求：</w:t>
      </w:r>
      <w:bookmarkEnd w:id="7"/>
      <w:bookmarkEnd w:id="8"/>
      <w:bookmarkEnd w:id="9"/>
      <w:bookmarkEnd w:id="10"/>
    </w:p>
    <w:p w14:paraId="55C7DD07" w14:textId="77777777" w:rsidR="00875FF5" w:rsidRPr="00C8348D" w:rsidRDefault="00875FF5" w:rsidP="00C8348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8348D">
        <w:rPr>
          <w:rFonts w:ascii="仿宋" w:eastAsia="仿宋" w:hAnsi="仿宋" w:hint="eastAsia"/>
          <w:sz w:val="32"/>
          <w:szCs w:val="32"/>
        </w:rPr>
        <w:t>1.满足《中华人民共和国政府采购法》第二十二条规定；</w:t>
      </w:r>
    </w:p>
    <w:p w14:paraId="6F773D17" w14:textId="77777777" w:rsidR="00875FF5" w:rsidRPr="00C8348D" w:rsidRDefault="00875FF5" w:rsidP="00C8348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bookmarkStart w:id="11" w:name="_Toc28359091"/>
      <w:bookmarkStart w:id="12" w:name="_Toc28359014"/>
      <w:r w:rsidRPr="00C8348D">
        <w:rPr>
          <w:rFonts w:ascii="仿宋" w:eastAsia="仿宋" w:hAnsi="仿宋"/>
          <w:sz w:val="32"/>
          <w:szCs w:val="32"/>
        </w:rPr>
        <w:t>2</w:t>
      </w:r>
      <w:r w:rsidRPr="00C8348D">
        <w:rPr>
          <w:rFonts w:ascii="仿宋" w:eastAsia="仿宋" w:hAnsi="仿宋" w:hint="eastAsia"/>
          <w:sz w:val="32"/>
          <w:szCs w:val="32"/>
        </w:rPr>
        <w:t>.落实政府采购政策需满足的资格要求：</w:t>
      </w:r>
      <w:r w:rsidRPr="00C8348D">
        <w:rPr>
          <w:rFonts w:ascii="仿宋" w:eastAsia="仿宋" w:hAnsi="仿宋" w:hint="eastAsia"/>
          <w:sz w:val="32"/>
          <w:szCs w:val="32"/>
          <w:u w:val="single"/>
        </w:rPr>
        <w:t>无</w:t>
      </w:r>
    </w:p>
    <w:p w14:paraId="4C6F9C9B" w14:textId="77777777" w:rsidR="00875FF5" w:rsidRPr="00C8348D" w:rsidRDefault="00875FF5" w:rsidP="00C8348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8348D">
        <w:rPr>
          <w:rFonts w:ascii="仿宋" w:eastAsia="仿宋" w:hAnsi="仿宋" w:hint="eastAsia"/>
          <w:sz w:val="32"/>
          <w:szCs w:val="32"/>
        </w:rPr>
        <w:t>3.本项目的特定资格要求：无</w:t>
      </w:r>
    </w:p>
    <w:p w14:paraId="70D7CCE2" w14:textId="77777777" w:rsidR="00875FF5" w:rsidRPr="00C8348D" w:rsidRDefault="00875FF5" w:rsidP="00C8348D">
      <w:pPr>
        <w:keepNext/>
        <w:keepLines/>
        <w:spacing w:line="600" w:lineRule="exact"/>
        <w:outlineLvl w:val="1"/>
        <w:rPr>
          <w:rFonts w:ascii="黑体" w:eastAsia="黑体" w:hAnsi="黑体" w:cs="宋体"/>
          <w:bCs/>
          <w:sz w:val="32"/>
          <w:szCs w:val="32"/>
        </w:rPr>
      </w:pPr>
      <w:bookmarkStart w:id="13" w:name="_Toc35393631"/>
      <w:bookmarkStart w:id="14" w:name="_Toc35393800"/>
      <w:r w:rsidRPr="00C8348D">
        <w:rPr>
          <w:rFonts w:ascii="黑体" w:eastAsia="黑体" w:hAnsi="黑体" w:cs="宋体" w:hint="eastAsia"/>
          <w:bCs/>
          <w:sz w:val="32"/>
          <w:szCs w:val="32"/>
        </w:rPr>
        <w:t>三、报名及获取采购文件</w:t>
      </w:r>
      <w:bookmarkEnd w:id="11"/>
      <w:bookmarkEnd w:id="12"/>
      <w:bookmarkEnd w:id="13"/>
      <w:bookmarkEnd w:id="14"/>
    </w:p>
    <w:p w14:paraId="21DBED7E" w14:textId="3763F698" w:rsidR="00875FF5" w:rsidRPr="00C8348D" w:rsidRDefault="00875FF5" w:rsidP="00C8348D">
      <w:pPr>
        <w:spacing w:line="600" w:lineRule="exact"/>
        <w:ind w:firstLine="540"/>
        <w:rPr>
          <w:rFonts w:ascii="仿宋" w:eastAsia="仿宋" w:hAnsi="仿宋" w:cs="宋体"/>
          <w:sz w:val="32"/>
          <w:szCs w:val="32"/>
        </w:rPr>
      </w:pPr>
      <w:r w:rsidRPr="00C8348D">
        <w:rPr>
          <w:rFonts w:ascii="仿宋" w:eastAsia="仿宋" w:hAnsi="仿宋" w:cs="宋体" w:hint="eastAsia"/>
          <w:sz w:val="32"/>
          <w:szCs w:val="32"/>
        </w:rPr>
        <w:t>时间：</w:t>
      </w:r>
      <w:sdt>
        <w:sdtPr>
          <w:rPr>
            <w:rFonts w:ascii="仿宋" w:eastAsia="仿宋" w:hAnsi="仿宋" w:cs="宋体" w:hint="eastAsia"/>
            <w:sz w:val="32"/>
            <w:szCs w:val="32"/>
          </w:rPr>
          <w:alias w:val="A报名时间"/>
          <w:tag w:val="A报名时间"/>
          <w:id w:val="-935361601"/>
          <w:placeholder>
            <w:docPart w:val="BD241F861BD74DFFBD3A907440E32F26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b2db26-ef70-4543-a8a1-c36690a97483' " w:xpath="/ns0:properties[1]/documentManagement[1]/ns3:A报名时间[1]" w:storeItemID="{0A4D3838-AFC7-4B05-9510-E5D19B4E5D46}"/>
          <w:text/>
        </w:sdtPr>
        <w:sdtEndPr/>
        <w:sdtContent>
          <w:r w:rsidRPr="00C8348D">
            <w:rPr>
              <w:rFonts w:ascii="仿宋" w:eastAsia="仿宋" w:hAnsi="仿宋" w:cs="宋体" w:hint="eastAsia"/>
              <w:sz w:val="32"/>
              <w:szCs w:val="32"/>
            </w:rPr>
            <w:t>2021年12月14日9时00分到2021年12月16日17时30分（法定节假日除外）</w:t>
          </w:r>
        </w:sdtContent>
      </w:sdt>
      <w:r w:rsidRPr="00C8348D">
        <w:rPr>
          <w:rFonts w:ascii="仿宋" w:eastAsia="仿宋" w:hAnsi="仿宋" w:cs="宋体" w:hint="eastAsia"/>
          <w:sz w:val="32"/>
          <w:szCs w:val="32"/>
        </w:rPr>
        <w:t>，每天上午</w:t>
      </w:r>
      <w:r w:rsidRPr="00C8348D">
        <w:rPr>
          <w:rFonts w:ascii="仿宋" w:eastAsia="仿宋" w:hAnsi="仿宋" w:cs="宋体" w:hint="eastAsia"/>
          <w:sz w:val="32"/>
          <w:szCs w:val="32"/>
          <w:u w:val="single"/>
        </w:rPr>
        <w:t>9:0</w:t>
      </w:r>
      <w:r w:rsidRPr="00C8348D">
        <w:rPr>
          <w:rFonts w:ascii="仿宋" w:eastAsia="仿宋" w:hAnsi="仿宋" w:cs="宋体"/>
          <w:sz w:val="32"/>
          <w:szCs w:val="32"/>
          <w:u w:val="single"/>
        </w:rPr>
        <w:t>0</w:t>
      </w:r>
      <w:r w:rsidRPr="00C8348D">
        <w:rPr>
          <w:rFonts w:ascii="仿宋" w:eastAsia="仿宋" w:hAnsi="仿宋" w:cs="宋体" w:hint="eastAsia"/>
          <w:sz w:val="32"/>
          <w:szCs w:val="32"/>
        </w:rPr>
        <w:t>至</w:t>
      </w:r>
      <w:r w:rsidRPr="00C8348D">
        <w:rPr>
          <w:rFonts w:ascii="仿宋" w:eastAsia="仿宋" w:hAnsi="仿宋" w:cs="宋体" w:hint="eastAsia"/>
          <w:sz w:val="32"/>
          <w:szCs w:val="32"/>
          <w:u w:val="single"/>
        </w:rPr>
        <w:t>1</w:t>
      </w:r>
      <w:r w:rsidRPr="00C8348D">
        <w:rPr>
          <w:rFonts w:ascii="仿宋" w:eastAsia="仿宋" w:hAnsi="仿宋" w:cs="宋体"/>
          <w:sz w:val="32"/>
          <w:szCs w:val="32"/>
          <w:u w:val="single"/>
        </w:rPr>
        <w:t>1:30</w:t>
      </w:r>
      <w:r w:rsidRPr="00C8348D">
        <w:rPr>
          <w:rFonts w:ascii="仿宋" w:eastAsia="仿宋" w:hAnsi="仿宋" w:cs="宋体" w:hint="eastAsia"/>
          <w:sz w:val="32"/>
          <w:szCs w:val="32"/>
        </w:rPr>
        <w:t>，下午</w:t>
      </w:r>
      <w:r w:rsidRPr="00C8348D">
        <w:rPr>
          <w:rFonts w:ascii="仿宋" w:eastAsia="仿宋" w:hAnsi="仿宋" w:cs="宋体" w:hint="eastAsia"/>
          <w:sz w:val="32"/>
          <w:szCs w:val="32"/>
          <w:u w:val="single"/>
        </w:rPr>
        <w:t>1</w:t>
      </w:r>
      <w:r w:rsidRPr="00C8348D">
        <w:rPr>
          <w:rFonts w:ascii="仿宋" w:eastAsia="仿宋" w:hAnsi="仿宋" w:cs="宋体"/>
          <w:sz w:val="32"/>
          <w:szCs w:val="32"/>
          <w:u w:val="single"/>
        </w:rPr>
        <w:t>4:30</w:t>
      </w:r>
      <w:r w:rsidRPr="00C8348D">
        <w:rPr>
          <w:rFonts w:ascii="仿宋" w:eastAsia="仿宋" w:hAnsi="仿宋" w:cs="宋体" w:hint="eastAsia"/>
          <w:sz w:val="32"/>
          <w:szCs w:val="32"/>
        </w:rPr>
        <w:t>至</w:t>
      </w:r>
      <w:r w:rsidRPr="00C8348D">
        <w:rPr>
          <w:rFonts w:ascii="仿宋" w:eastAsia="仿宋" w:hAnsi="仿宋" w:cs="宋体" w:hint="eastAsia"/>
          <w:sz w:val="32"/>
          <w:szCs w:val="32"/>
          <w:u w:val="single"/>
        </w:rPr>
        <w:t>1</w:t>
      </w:r>
      <w:r w:rsidRPr="00C8348D">
        <w:rPr>
          <w:rFonts w:ascii="仿宋" w:eastAsia="仿宋" w:hAnsi="仿宋" w:cs="宋体"/>
          <w:sz w:val="32"/>
          <w:szCs w:val="32"/>
          <w:u w:val="single"/>
        </w:rPr>
        <w:t>7:30</w:t>
      </w:r>
      <w:r w:rsidRPr="00C8348D">
        <w:rPr>
          <w:rFonts w:ascii="仿宋" w:eastAsia="仿宋" w:hAnsi="仿宋" w:cs="宋体" w:hint="eastAsia"/>
          <w:sz w:val="32"/>
          <w:szCs w:val="32"/>
        </w:rPr>
        <w:t>（北京时间，</w:t>
      </w:r>
      <w:r w:rsidRPr="00C8348D">
        <w:rPr>
          <w:rFonts w:ascii="仿宋" w:eastAsia="仿宋" w:hAnsi="仿宋" w:cs="宋体"/>
          <w:sz w:val="32"/>
          <w:szCs w:val="32"/>
        </w:rPr>
        <w:t>法定节假日</w:t>
      </w:r>
      <w:r w:rsidRPr="00C8348D">
        <w:rPr>
          <w:rFonts w:ascii="仿宋" w:eastAsia="仿宋" w:hAnsi="仿宋" w:cs="宋体" w:hint="eastAsia"/>
          <w:sz w:val="32"/>
          <w:szCs w:val="32"/>
        </w:rPr>
        <w:t>除外 ）</w:t>
      </w:r>
    </w:p>
    <w:p w14:paraId="0D32CA20" w14:textId="77777777" w:rsidR="00875FF5" w:rsidRPr="00C8348D" w:rsidRDefault="00875FF5" w:rsidP="00C8348D">
      <w:pPr>
        <w:spacing w:line="600" w:lineRule="exact"/>
        <w:ind w:firstLine="540"/>
        <w:rPr>
          <w:rFonts w:ascii="仿宋" w:eastAsia="仿宋" w:hAnsi="仿宋" w:cs="宋体"/>
          <w:sz w:val="32"/>
          <w:szCs w:val="32"/>
          <w:u w:val="single"/>
        </w:rPr>
      </w:pPr>
      <w:r w:rsidRPr="00C8348D">
        <w:rPr>
          <w:rFonts w:ascii="仿宋" w:eastAsia="仿宋" w:hAnsi="仿宋" w:cs="宋体" w:hint="eastAsia"/>
          <w:sz w:val="32"/>
          <w:szCs w:val="32"/>
        </w:rPr>
        <w:t>地点：</w:t>
      </w:r>
      <w:r w:rsidRPr="00C8348D">
        <w:rPr>
          <w:rFonts w:ascii="仿宋" w:eastAsia="仿宋" w:hAnsi="仿宋" w:hint="eastAsia"/>
          <w:sz w:val="32"/>
          <w:szCs w:val="32"/>
        </w:rPr>
        <w:t>内江市</w:t>
      </w:r>
      <w:proofErr w:type="gramStart"/>
      <w:r w:rsidRPr="00C8348D">
        <w:rPr>
          <w:rFonts w:ascii="仿宋" w:eastAsia="仿宋" w:hAnsi="仿宋" w:hint="eastAsia"/>
          <w:sz w:val="32"/>
          <w:szCs w:val="32"/>
        </w:rPr>
        <w:t>东桐路1</w:t>
      </w:r>
      <w:r w:rsidRPr="00C8348D">
        <w:rPr>
          <w:rFonts w:ascii="仿宋" w:eastAsia="仿宋" w:hAnsi="仿宋"/>
          <w:sz w:val="32"/>
          <w:szCs w:val="32"/>
        </w:rPr>
        <w:t>124</w:t>
      </w:r>
      <w:r w:rsidRPr="00C8348D">
        <w:rPr>
          <w:rFonts w:ascii="仿宋" w:eastAsia="仿宋" w:hAnsi="仿宋" w:hint="eastAsia"/>
          <w:sz w:val="32"/>
          <w:szCs w:val="32"/>
        </w:rPr>
        <w:t>号</w:t>
      </w:r>
      <w:proofErr w:type="gramEnd"/>
      <w:r w:rsidRPr="00C8348D">
        <w:rPr>
          <w:rFonts w:ascii="仿宋" w:eastAsia="仿宋" w:hAnsi="仿宋" w:cs="宋体" w:hint="eastAsia"/>
          <w:sz w:val="32"/>
          <w:szCs w:val="32"/>
        </w:rPr>
        <w:t>内江师范学院行政楼9</w:t>
      </w:r>
      <w:r w:rsidRPr="00C8348D">
        <w:rPr>
          <w:rFonts w:ascii="仿宋" w:eastAsia="仿宋" w:hAnsi="仿宋" w:cs="宋体"/>
          <w:sz w:val="32"/>
          <w:szCs w:val="32"/>
        </w:rPr>
        <w:t>09</w:t>
      </w:r>
      <w:r w:rsidRPr="00C8348D">
        <w:rPr>
          <w:rFonts w:ascii="仿宋" w:eastAsia="仿宋" w:hAnsi="仿宋" w:cs="宋体" w:hint="eastAsia"/>
          <w:sz w:val="32"/>
          <w:szCs w:val="32"/>
        </w:rPr>
        <w:t>室</w:t>
      </w:r>
    </w:p>
    <w:p w14:paraId="7080EECF" w14:textId="77777777" w:rsidR="00875FF5" w:rsidRPr="00C8348D" w:rsidRDefault="00875FF5" w:rsidP="00C8348D">
      <w:pPr>
        <w:spacing w:line="600" w:lineRule="exact"/>
        <w:ind w:firstLine="540"/>
        <w:rPr>
          <w:rFonts w:ascii="仿宋" w:eastAsia="仿宋" w:hAnsi="仿宋" w:cs="宋体"/>
          <w:sz w:val="32"/>
          <w:szCs w:val="32"/>
          <w:u w:val="single"/>
        </w:rPr>
      </w:pPr>
      <w:r w:rsidRPr="00C8348D">
        <w:rPr>
          <w:rFonts w:ascii="仿宋" w:eastAsia="仿宋" w:hAnsi="仿宋" w:cs="宋体" w:hint="eastAsia"/>
          <w:sz w:val="32"/>
          <w:szCs w:val="32"/>
        </w:rPr>
        <w:t>推荐报名方式：</w:t>
      </w:r>
      <w:hyperlink r:id="rId10" w:history="1">
        <w:r w:rsidRPr="00C8348D">
          <w:rPr>
            <w:rStyle w:val="a5"/>
            <w:rFonts w:ascii="仿宋" w:eastAsia="仿宋" w:hAnsi="仿宋" w:cs="宋体" w:hint="eastAsia"/>
            <w:sz w:val="32"/>
            <w:szCs w:val="32"/>
          </w:rPr>
          <w:t>邮件方式：njtczbb@163.com</w:t>
        </w:r>
      </w:hyperlink>
    </w:p>
    <w:p w14:paraId="1D567C74" w14:textId="6181DF3D" w:rsidR="00875FF5" w:rsidRPr="00C8348D" w:rsidRDefault="00875FF5" w:rsidP="00C8348D">
      <w:pPr>
        <w:spacing w:line="600" w:lineRule="exact"/>
        <w:ind w:firstLine="540"/>
        <w:rPr>
          <w:rFonts w:ascii="仿宋" w:eastAsia="仿宋" w:hAnsi="仿宋" w:cs="宋体"/>
          <w:sz w:val="32"/>
          <w:szCs w:val="32"/>
        </w:rPr>
      </w:pPr>
      <w:bookmarkStart w:id="15" w:name="_Toc35393801"/>
      <w:bookmarkStart w:id="16" w:name="_Toc35393632"/>
      <w:bookmarkStart w:id="17" w:name="_Toc28359015"/>
      <w:bookmarkStart w:id="18" w:name="_Toc28359092"/>
      <w:proofErr w:type="gramStart"/>
      <w:r w:rsidRPr="00C8348D">
        <w:rPr>
          <w:rFonts w:ascii="仿宋" w:eastAsia="仿宋" w:hAnsi="仿宋" w:cs="宋体"/>
          <w:sz w:val="32"/>
          <w:szCs w:val="32"/>
        </w:rPr>
        <w:t>报名请</w:t>
      </w:r>
      <w:proofErr w:type="gramEnd"/>
      <w:r w:rsidRPr="00C8348D">
        <w:rPr>
          <w:rFonts w:ascii="仿宋" w:eastAsia="仿宋" w:hAnsi="仿宋" w:cs="宋体"/>
          <w:sz w:val="32"/>
          <w:szCs w:val="32"/>
        </w:rPr>
        <w:t>注明</w:t>
      </w:r>
      <w:r w:rsidRPr="00C8348D">
        <w:rPr>
          <w:rFonts w:ascii="仿宋" w:eastAsia="仿宋" w:hAnsi="仿宋" w:cs="宋体" w:hint="eastAsia"/>
          <w:sz w:val="32"/>
          <w:szCs w:val="32"/>
        </w:rPr>
        <w:t>邮件主题：“</w:t>
      </w:r>
      <w:sdt>
        <w:sdtPr>
          <w:rPr>
            <w:rFonts w:ascii="仿宋" w:eastAsia="仿宋" w:hAnsi="仿宋" w:cs="宋体" w:hint="eastAsia"/>
            <w:sz w:val="32"/>
            <w:szCs w:val="32"/>
          </w:rPr>
          <w:alias w:val="A项目名称"/>
          <w:tag w:val="A项目名称"/>
          <w:id w:val="2019801879"/>
          <w:placeholder>
            <w:docPart w:val="E080F3F9754D4F5F9F533E70662D1FD1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b2db26-ef70-4543-a8a1-c36690a97483' " w:xpath="/ns0:properties[1]/documentManagement[1]/ns3:A项目名称[1]" w:storeItemID="{0A4D3838-AFC7-4B05-9510-E5D19B4E5D46}"/>
          <w:text/>
        </w:sdtPr>
        <w:sdtEndPr/>
        <w:sdtContent>
          <w:r w:rsidRPr="00C8348D">
            <w:rPr>
              <w:rFonts w:ascii="仿宋" w:eastAsia="仿宋" w:hAnsi="仿宋" w:cs="宋体" w:hint="eastAsia"/>
              <w:sz w:val="32"/>
              <w:szCs w:val="32"/>
            </w:rPr>
            <w:t>2021体育学院术科体育老师服装采购(第2次)</w:t>
          </w:r>
        </w:sdtContent>
      </w:sdt>
      <w:r w:rsidRPr="00C8348D">
        <w:rPr>
          <w:rFonts w:ascii="仿宋" w:eastAsia="仿宋" w:hAnsi="仿宋" w:cs="宋体" w:hint="eastAsia"/>
          <w:sz w:val="32"/>
          <w:szCs w:val="32"/>
        </w:rPr>
        <w:t>”</w:t>
      </w:r>
      <w:r w:rsidRPr="00C8348D">
        <w:rPr>
          <w:rFonts w:ascii="仿宋" w:eastAsia="仿宋" w:hAnsi="仿宋" w:cs="宋体"/>
          <w:sz w:val="32"/>
          <w:szCs w:val="32"/>
        </w:rPr>
        <w:t>以下信息：</w:t>
      </w:r>
    </w:p>
    <w:p w14:paraId="19F12E5B" w14:textId="77777777" w:rsidR="00875FF5" w:rsidRPr="00C8348D" w:rsidRDefault="00875FF5" w:rsidP="00C8348D">
      <w:pPr>
        <w:spacing w:line="600" w:lineRule="exact"/>
        <w:ind w:firstLine="540"/>
        <w:rPr>
          <w:rFonts w:ascii="仿宋" w:eastAsia="仿宋" w:hAnsi="仿宋" w:cs="宋体"/>
          <w:sz w:val="32"/>
          <w:szCs w:val="32"/>
        </w:rPr>
      </w:pPr>
      <w:r w:rsidRPr="00C8348D">
        <w:rPr>
          <w:rFonts w:ascii="仿宋" w:eastAsia="仿宋" w:hAnsi="仿宋" w:cs="宋体"/>
          <w:sz w:val="32"/>
          <w:szCs w:val="32"/>
        </w:rPr>
        <w:t>1.投标项目名称：</w:t>
      </w:r>
      <w:r w:rsidRPr="00C8348D">
        <w:rPr>
          <w:rFonts w:ascii="仿宋" w:eastAsia="仿宋" w:hAnsi="仿宋" w:cs="宋体" w:hint="eastAsia"/>
          <w:sz w:val="32"/>
          <w:szCs w:val="32"/>
        </w:rPr>
        <w:t xml:space="preserve">　　　　　　</w:t>
      </w:r>
      <w:r w:rsidRPr="00C8348D">
        <w:rPr>
          <w:rFonts w:ascii="仿宋" w:eastAsia="仿宋" w:hAnsi="仿宋" w:cs="宋体"/>
          <w:sz w:val="32"/>
          <w:szCs w:val="32"/>
        </w:rPr>
        <w:t>2.投标项目编号：</w:t>
      </w:r>
    </w:p>
    <w:p w14:paraId="548C2615" w14:textId="77777777" w:rsidR="00875FF5" w:rsidRPr="00C8348D" w:rsidRDefault="00875FF5" w:rsidP="00C8348D">
      <w:pPr>
        <w:spacing w:line="600" w:lineRule="exact"/>
        <w:ind w:firstLine="540"/>
        <w:rPr>
          <w:rFonts w:ascii="仿宋" w:eastAsia="仿宋" w:hAnsi="仿宋" w:cs="宋体"/>
          <w:sz w:val="32"/>
          <w:szCs w:val="32"/>
        </w:rPr>
      </w:pPr>
      <w:r w:rsidRPr="00C8348D">
        <w:rPr>
          <w:rFonts w:ascii="仿宋" w:eastAsia="仿宋" w:hAnsi="仿宋" w:cs="宋体"/>
          <w:sz w:val="32"/>
          <w:szCs w:val="32"/>
        </w:rPr>
        <w:t>3.公司名称：</w:t>
      </w:r>
      <w:r w:rsidRPr="00C8348D">
        <w:rPr>
          <w:rFonts w:ascii="仿宋" w:eastAsia="仿宋" w:hAnsi="仿宋" w:cs="宋体" w:hint="eastAsia"/>
          <w:sz w:val="32"/>
          <w:szCs w:val="32"/>
        </w:rPr>
        <w:t xml:space="preserve">　　　　　　　　</w:t>
      </w:r>
      <w:r w:rsidRPr="00C8348D">
        <w:rPr>
          <w:rFonts w:ascii="仿宋" w:eastAsia="仿宋" w:hAnsi="仿宋" w:cs="宋体"/>
          <w:sz w:val="32"/>
          <w:szCs w:val="32"/>
        </w:rPr>
        <w:t xml:space="preserve">　公司地址：</w:t>
      </w:r>
    </w:p>
    <w:p w14:paraId="1F9DE958" w14:textId="77777777" w:rsidR="00875FF5" w:rsidRPr="00C8348D" w:rsidRDefault="00875FF5" w:rsidP="00C8348D">
      <w:pPr>
        <w:spacing w:line="600" w:lineRule="exact"/>
        <w:ind w:firstLine="540"/>
        <w:rPr>
          <w:rFonts w:ascii="仿宋" w:eastAsia="仿宋" w:hAnsi="仿宋" w:cs="宋体"/>
          <w:sz w:val="32"/>
          <w:szCs w:val="32"/>
        </w:rPr>
      </w:pPr>
      <w:r w:rsidRPr="00C8348D">
        <w:rPr>
          <w:rFonts w:ascii="仿宋" w:eastAsia="仿宋" w:hAnsi="仿宋" w:cs="宋体"/>
          <w:sz w:val="32"/>
          <w:szCs w:val="32"/>
        </w:rPr>
        <w:t xml:space="preserve">　统一社会信用代码：</w:t>
      </w:r>
    </w:p>
    <w:p w14:paraId="080D9629" w14:textId="77777777" w:rsidR="00875FF5" w:rsidRPr="00C8348D" w:rsidRDefault="00875FF5" w:rsidP="00C8348D">
      <w:pPr>
        <w:spacing w:line="600" w:lineRule="exact"/>
        <w:ind w:firstLine="540"/>
        <w:rPr>
          <w:rFonts w:ascii="仿宋" w:eastAsia="仿宋" w:hAnsi="仿宋" w:cs="宋体"/>
          <w:sz w:val="32"/>
          <w:szCs w:val="32"/>
        </w:rPr>
      </w:pPr>
      <w:r w:rsidRPr="00C8348D">
        <w:rPr>
          <w:rFonts w:ascii="仿宋" w:eastAsia="仿宋" w:hAnsi="仿宋" w:cs="宋体"/>
          <w:sz w:val="32"/>
          <w:szCs w:val="32"/>
        </w:rPr>
        <w:t>4.经办人姓名：</w:t>
      </w:r>
      <w:r w:rsidRPr="00C8348D">
        <w:rPr>
          <w:rFonts w:ascii="仿宋" w:eastAsia="仿宋" w:hAnsi="仿宋" w:cs="宋体" w:hint="eastAsia"/>
          <w:sz w:val="32"/>
          <w:szCs w:val="32"/>
        </w:rPr>
        <w:t xml:space="preserve">　　　　　　</w:t>
      </w:r>
      <w:r w:rsidRPr="00C8348D">
        <w:rPr>
          <w:rFonts w:ascii="仿宋" w:eastAsia="仿宋" w:hAnsi="仿宋" w:cs="宋体"/>
          <w:sz w:val="32"/>
          <w:szCs w:val="32"/>
        </w:rPr>
        <w:t>5.经办人联系电话：</w:t>
      </w:r>
    </w:p>
    <w:p w14:paraId="0C46576C" w14:textId="77777777" w:rsidR="00875FF5" w:rsidRPr="00C8348D" w:rsidRDefault="00875FF5" w:rsidP="00C8348D">
      <w:pPr>
        <w:spacing w:line="600" w:lineRule="exact"/>
        <w:ind w:firstLine="540"/>
        <w:rPr>
          <w:rFonts w:ascii="仿宋" w:eastAsia="仿宋" w:hAnsi="仿宋" w:cs="宋体"/>
          <w:sz w:val="32"/>
          <w:szCs w:val="32"/>
        </w:rPr>
      </w:pPr>
      <w:proofErr w:type="gramStart"/>
      <w:r w:rsidRPr="00C8348D">
        <w:rPr>
          <w:rFonts w:ascii="仿宋" w:eastAsia="仿宋" w:hAnsi="仿宋" w:cs="宋体"/>
          <w:sz w:val="32"/>
          <w:szCs w:val="32"/>
        </w:rPr>
        <w:t>6.Email</w:t>
      </w:r>
      <w:proofErr w:type="gramEnd"/>
      <w:r w:rsidRPr="00C8348D">
        <w:rPr>
          <w:rFonts w:ascii="仿宋" w:eastAsia="仿宋" w:hAnsi="仿宋" w:cs="宋体"/>
          <w:sz w:val="32"/>
          <w:szCs w:val="32"/>
        </w:rPr>
        <w:t>:</w:t>
      </w:r>
    </w:p>
    <w:p w14:paraId="01948A61" w14:textId="77777777" w:rsidR="00875FF5" w:rsidRPr="00C8348D" w:rsidRDefault="00875FF5" w:rsidP="00C8348D">
      <w:pPr>
        <w:spacing w:line="600" w:lineRule="exact"/>
        <w:ind w:firstLine="540"/>
        <w:rPr>
          <w:rFonts w:ascii="仿宋" w:eastAsia="仿宋" w:hAnsi="仿宋" w:cs="宋体"/>
          <w:sz w:val="32"/>
          <w:szCs w:val="32"/>
        </w:rPr>
      </w:pPr>
      <w:r w:rsidRPr="00C8348D">
        <w:rPr>
          <w:rFonts w:ascii="仿宋" w:eastAsia="仿宋" w:hAnsi="仿宋" w:cs="宋体"/>
          <w:sz w:val="32"/>
          <w:szCs w:val="32"/>
        </w:rPr>
        <w:t>7.若是网上报名，在现场提交响应文件时，务必提交纸质报名材料;</w:t>
      </w:r>
    </w:p>
    <w:p w14:paraId="3A8D4AEF" w14:textId="77777777" w:rsidR="00875FF5" w:rsidRPr="00C8348D" w:rsidRDefault="00875FF5" w:rsidP="00C8348D">
      <w:pPr>
        <w:spacing w:line="600" w:lineRule="exact"/>
        <w:ind w:firstLine="540"/>
        <w:rPr>
          <w:rFonts w:ascii="仿宋" w:eastAsia="仿宋" w:hAnsi="仿宋" w:cs="宋体"/>
          <w:sz w:val="32"/>
          <w:szCs w:val="32"/>
        </w:rPr>
      </w:pPr>
      <w:r w:rsidRPr="00C8348D">
        <w:rPr>
          <w:rFonts w:ascii="仿宋" w:eastAsia="仿宋" w:hAnsi="仿宋" w:cs="宋体" w:hint="eastAsia"/>
          <w:sz w:val="32"/>
          <w:szCs w:val="32"/>
        </w:rPr>
        <w:t>报名材料：</w:t>
      </w:r>
      <w:proofErr w:type="gramStart"/>
      <w:r w:rsidRPr="00C8348D">
        <w:rPr>
          <w:rFonts w:ascii="仿宋" w:eastAsia="仿宋" w:hAnsi="仿宋" w:cs="宋体" w:hint="eastAsia"/>
          <w:sz w:val="32"/>
          <w:szCs w:val="32"/>
        </w:rPr>
        <w:t>盖鲜章</w:t>
      </w:r>
      <w:proofErr w:type="gramEnd"/>
      <w:r w:rsidRPr="00C8348D">
        <w:rPr>
          <w:rFonts w:ascii="仿宋" w:eastAsia="仿宋" w:hAnsi="仿宋" w:cs="宋体" w:hint="eastAsia"/>
          <w:sz w:val="32"/>
          <w:szCs w:val="32"/>
        </w:rPr>
        <w:t>的介绍信、经办人（</w:t>
      </w:r>
      <w:proofErr w:type="gramStart"/>
      <w:r w:rsidRPr="00C8348D">
        <w:rPr>
          <w:rFonts w:ascii="仿宋" w:eastAsia="仿宋" w:hAnsi="仿宋" w:cs="宋体" w:hint="eastAsia"/>
          <w:sz w:val="32"/>
          <w:szCs w:val="32"/>
        </w:rPr>
        <w:t>持法定</w:t>
      </w:r>
      <w:proofErr w:type="gramEnd"/>
      <w:r w:rsidRPr="00C8348D">
        <w:rPr>
          <w:rFonts w:ascii="仿宋" w:eastAsia="仿宋" w:hAnsi="仿宋" w:cs="宋体" w:hint="eastAsia"/>
          <w:sz w:val="32"/>
          <w:szCs w:val="32"/>
        </w:rPr>
        <w:t>代表授权委托书）、营业执照复印件三项。</w:t>
      </w:r>
    </w:p>
    <w:p w14:paraId="5980864B" w14:textId="77777777" w:rsidR="00875FF5" w:rsidRPr="00C8348D" w:rsidRDefault="00875FF5" w:rsidP="00C8348D">
      <w:pPr>
        <w:keepNext/>
        <w:keepLines/>
        <w:spacing w:line="600" w:lineRule="exact"/>
        <w:outlineLvl w:val="1"/>
        <w:rPr>
          <w:rFonts w:ascii="黑体" w:eastAsia="黑体" w:hAnsi="黑体" w:cs="宋体"/>
          <w:bCs/>
          <w:sz w:val="32"/>
          <w:szCs w:val="32"/>
        </w:rPr>
      </w:pPr>
      <w:r w:rsidRPr="00C8348D">
        <w:rPr>
          <w:rFonts w:ascii="黑体" w:eastAsia="黑体" w:hAnsi="黑体" w:cs="宋体" w:hint="eastAsia"/>
          <w:bCs/>
          <w:sz w:val="32"/>
          <w:szCs w:val="32"/>
        </w:rPr>
        <w:t>四、响应文件提交</w:t>
      </w:r>
      <w:bookmarkEnd w:id="15"/>
      <w:bookmarkEnd w:id="16"/>
      <w:bookmarkEnd w:id="17"/>
      <w:bookmarkEnd w:id="18"/>
    </w:p>
    <w:p w14:paraId="32ACDDE3" w14:textId="32E90986" w:rsidR="00875FF5" w:rsidRPr="00C8348D" w:rsidRDefault="00875FF5" w:rsidP="00C8348D">
      <w:pPr>
        <w:spacing w:line="600" w:lineRule="exact"/>
        <w:ind w:firstLineChars="200" w:firstLine="640"/>
        <w:rPr>
          <w:rFonts w:ascii="仿宋" w:eastAsia="仿宋" w:hAnsi="仿宋"/>
          <w:bCs/>
          <w:sz w:val="32"/>
          <w:szCs w:val="32"/>
          <w:u w:val="single"/>
        </w:rPr>
      </w:pPr>
      <w:r w:rsidRPr="00C8348D">
        <w:rPr>
          <w:rFonts w:ascii="仿宋" w:eastAsia="仿宋" w:hAnsi="仿宋" w:hint="eastAsia"/>
          <w:sz w:val="32"/>
          <w:szCs w:val="32"/>
        </w:rPr>
        <w:t>截止时间：</w:t>
      </w:r>
      <w:sdt>
        <w:sdtPr>
          <w:rPr>
            <w:rFonts w:ascii="仿宋" w:eastAsia="仿宋" w:hAnsi="仿宋" w:hint="eastAsia"/>
            <w:sz w:val="32"/>
            <w:szCs w:val="32"/>
            <w:u w:val="single"/>
          </w:rPr>
          <w:alias w:val="A开标时间"/>
          <w:tag w:val="A开标时间"/>
          <w:id w:val="-1526094037"/>
          <w:placeholder>
            <w:docPart w:val="DE4E0F2559BD46C88BCA8F3725174102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b2db26-ef70-4543-a8a1-c36690a97483' " w:xpath="/ns0:properties[1]/documentManagement[1]/ns3:A开标时间[1]" w:storeItemID="{0A4D3838-AFC7-4B05-9510-E5D19B4E5D46}"/>
          <w:text/>
        </w:sdtPr>
        <w:sdtEndPr/>
        <w:sdtContent>
          <w:r w:rsidRPr="00C8348D">
            <w:rPr>
              <w:rFonts w:ascii="仿宋" w:eastAsia="仿宋" w:hAnsi="仿宋" w:hint="eastAsia"/>
              <w:sz w:val="32"/>
              <w:szCs w:val="32"/>
              <w:u w:val="single"/>
            </w:rPr>
            <w:t>2021年12月17日</w:t>
          </w:r>
        </w:sdtContent>
      </w:sdt>
      <w:r w:rsidRPr="00C8348D">
        <w:rPr>
          <w:rFonts w:ascii="仿宋" w:eastAsia="仿宋" w:hAnsi="仿宋" w:hint="eastAsia"/>
          <w:sz w:val="32"/>
          <w:szCs w:val="32"/>
          <w:u w:val="single"/>
        </w:rPr>
        <w:t xml:space="preserve">　1</w:t>
      </w:r>
      <w:r w:rsidRPr="00C8348D">
        <w:rPr>
          <w:rFonts w:ascii="仿宋" w:eastAsia="仿宋" w:hAnsi="仿宋"/>
          <w:sz w:val="32"/>
          <w:szCs w:val="32"/>
          <w:u w:val="single"/>
        </w:rPr>
        <w:t>4</w:t>
      </w:r>
      <w:r w:rsidRPr="00C8348D">
        <w:rPr>
          <w:rFonts w:ascii="仿宋" w:eastAsia="仿宋" w:hAnsi="仿宋" w:hint="eastAsia"/>
          <w:sz w:val="32"/>
          <w:szCs w:val="32"/>
          <w:u w:val="single"/>
        </w:rPr>
        <w:t>：4</w:t>
      </w:r>
      <w:r w:rsidRPr="00C8348D">
        <w:rPr>
          <w:rFonts w:ascii="仿宋" w:eastAsia="仿宋" w:hAnsi="仿宋"/>
          <w:sz w:val="32"/>
          <w:szCs w:val="32"/>
          <w:u w:val="single"/>
        </w:rPr>
        <w:t>0</w:t>
      </w:r>
      <w:r w:rsidRPr="00C8348D">
        <w:rPr>
          <w:rFonts w:ascii="仿宋" w:eastAsia="仿宋" w:hAnsi="仿宋" w:hint="eastAsia"/>
          <w:bCs/>
          <w:sz w:val="32"/>
          <w:szCs w:val="32"/>
        </w:rPr>
        <w:t>（北京时间）</w:t>
      </w:r>
    </w:p>
    <w:p w14:paraId="2CC923DC" w14:textId="77777777" w:rsidR="00875FF5" w:rsidRPr="00C8348D" w:rsidRDefault="00875FF5" w:rsidP="00C8348D">
      <w:pPr>
        <w:spacing w:line="600" w:lineRule="exact"/>
        <w:ind w:firstLineChars="200" w:firstLine="640"/>
        <w:rPr>
          <w:rFonts w:ascii="仿宋" w:eastAsia="仿宋" w:hAnsi="仿宋"/>
          <w:bCs/>
          <w:sz w:val="32"/>
          <w:szCs w:val="32"/>
          <w:u w:val="single"/>
        </w:rPr>
      </w:pPr>
      <w:r w:rsidRPr="00C8348D">
        <w:rPr>
          <w:rFonts w:ascii="仿宋" w:eastAsia="仿宋" w:hAnsi="仿宋" w:hint="eastAsia"/>
          <w:sz w:val="32"/>
          <w:szCs w:val="32"/>
        </w:rPr>
        <w:lastRenderedPageBreak/>
        <w:t>地点：内江市</w:t>
      </w:r>
      <w:proofErr w:type="gramStart"/>
      <w:r w:rsidRPr="00C8348D">
        <w:rPr>
          <w:rFonts w:ascii="仿宋" w:eastAsia="仿宋" w:hAnsi="仿宋" w:hint="eastAsia"/>
          <w:sz w:val="32"/>
          <w:szCs w:val="32"/>
        </w:rPr>
        <w:t>东桐路1</w:t>
      </w:r>
      <w:r w:rsidRPr="00C8348D">
        <w:rPr>
          <w:rFonts w:ascii="仿宋" w:eastAsia="仿宋" w:hAnsi="仿宋"/>
          <w:sz w:val="32"/>
          <w:szCs w:val="32"/>
        </w:rPr>
        <w:t>124</w:t>
      </w:r>
      <w:r w:rsidRPr="00C8348D">
        <w:rPr>
          <w:rFonts w:ascii="仿宋" w:eastAsia="仿宋" w:hAnsi="仿宋" w:hint="eastAsia"/>
          <w:sz w:val="32"/>
          <w:szCs w:val="32"/>
        </w:rPr>
        <w:t>号</w:t>
      </w:r>
      <w:proofErr w:type="gramEnd"/>
      <w:r w:rsidRPr="00C8348D">
        <w:rPr>
          <w:rFonts w:ascii="仿宋" w:eastAsia="仿宋" w:hAnsi="仿宋" w:cs="宋体" w:hint="eastAsia"/>
          <w:sz w:val="32"/>
          <w:szCs w:val="32"/>
        </w:rPr>
        <w:t>内江师范学院行政楼9</w:t>
      </w:r>
      <w:r w:rsidRPr="00C8348D">
        <w:rPr>
          <w:rFonts w:ascii="仿宋" w:eastAsia="仿宋" w:hAnsi="仿宋" w:cs="宋体"/>
          <w:sz w:val="32"/>
          <w:szCs w:val="32"/>
        </w:rPr>
        <w:t>05</w:t>
      </w:r>
      <w:r w:rsidRPr="00C8348D">
        <w:rPr>
          <w:rFonts w:ascii="仿宋" w:eastAsia="仿宋" w:hAnsi="仿宋" w:cs="宋体" w:hint="eastAsia"/>
          <w:sz w:val="32"/>
          <w:szCs w:val="32"/>
        </w:rPr>
        <w:t>室</w:t>
      </w:r>
    </w:p>
    <w:p w14:paraId="3B7172F5" w14:textId="77777777" w:rsidR="00875FF5" w:rsidRPr="00C8348D" w:rsidRDefault="00875FF5" w:rsidP="00C8348D">
      <w:pPr>
        <w:keepNext/>
        <w:keepLines/>
        <w:spacing w:line="600" w:lineRule="exact"/>
        <w:outlineLvl w:val="1"/>
        <w:rPr>
          <w:rFonts w:ascii="黑体" w:eastAsia="黑体" w:hAnsi="黑体" w:cs="宋体"/>
          <w:bCs/>
          <w:sz w:val="32"/>
          <w:szCs w:val="32"/>
        </w:rPr>
      </w:pPr>
      <w:bookmarkStart w:id="19" w:name="_Toc35393633"/>
      <w:bookmarkStart w:id="20" w:name="_Toc28359093"/>
      <w:bookmarkStart w:id="21" w:name="_Toc35393802"/>
      <w:bookmarkStart w:id="22" w:name="_Toc28359016"/>
      <w:r w:rsidRPr="00C8348D">
        <w:rPr>
          <w:rFonts w:ascii="黑体" w:eastAsia="黑体" w:hAnsi="黑体" w:cs="宋体" w:hint="eastAsia"/>
          <w:bCs/>
          <w:sz w:val="32"/>
          <w:szCs w:val="32"/>
        </w:rPr>
        <w:t>五、开启</w:t>
      </w:r>
      <w:bookmarkEnd w:id="19"/>
      <w:bookmarkEnd w:id="20"/>
      <w:bookmarkEnd w:id="21"/>
      <w:bookmarkEnd w:id="22"/>
    </w:p>
    <w:p w14:paraId="0A53F826" w14:textId="12B261E4" w:rsidR="00875FF5" w:rsidRPr="00C8348D" w:rsidRDefault="00875FF5" w:rsidP="00C8348D">
      <w:pPr>
        <w:spacing w:line="600" w:lineRule="exact"/>
        <w:ind w:firstLineChars="200" w:firstLine="640"/>
        <w:rPr>
          <w:rFonts w:ascii="仿宋" w:eastAsia="仿宋" w:hAnsi="仿宋"/>
          <w:bCs/>
          <w:sz w:val="32"/>
          <w:szCs w:val="32"/>
          <w:u w:val="single"/>
        </w:rPr>
      </w:pPr>
      <w:r w:rsidRPr="00C8348D">
        <w:rPr>
          <w:rFonts w:ascii="仿宋" w:eastAsia="仿宋" w:hAnsi="仿宋" w:hint="eastAsia"/>
          <w:sz w:val="32"/>
          <w:szCs w:val="32"/>
        </w:rPr>
        <w:t>时间：</w:t>
      </w:r>
      <w:sdt>
        <w:sdtPr>
          <w:rPr>
            <w:rFonts w:ascii="仿宋" w:eastAsia="仿宋" w:hAnsi="仿宋" w:hint="eastAsia"/>
            <w:sz w:val="32"/>
            <w:szCs w:val="32"/>
            <w:u w:val="single"/>
          </w:rPr>
          <w:alias w:val="A开标时间"/>
          <w:tag w:val="A开标时间"/>
          <w:id w:val="-1548374369"/>
          <w:placeholder>
            <w:docPart w:val="944FF417394F4BA4AE343924A3924C4E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b2db26-ef70-4543-a8a1-c36690a97483' " w:xpath="/ns0:properties[1]/documentManagement[1]/ns3:A开标时间[1]" w:storeItemID="{0A4D3838-AFC7-4B05-9510-E5D19B4E5D46}"/>
          <w:text/>
        </w:sdtPr>
        <w:sdtEndPr/>
        <w:sdtContent>
          <w:r w:rsidRPr="00C8348D">
            <w:rPr>
              <w:rFonts w:ascii="仿宋" w:eastAsia="仿宋" w:hAnsi="仿宋" w:hint="eastAsia"/>
              <w:sz w:val="32"/>
              <w:szCs w:val="32"/>
              <w:u w:val="single"/>
            </w:rPr>
            <w:t>2021年12月17日</w:t>
          </w:r>
        </w:sdtContent>
      </w:sdt>
      <w:r w:rsidRPr="00C8348D">
        <w:rPr>
          <w:rFonts w:ascii="仿宋" w:eastAsia="仿宋" w:hAnsi="仿宋" w:hint="eastAsia"/>
          <w:sz w:val="32"/>
          <w:szCs w:val="32"/>
          <w:u w:val="single"/>
        </w:rPr>
        <w:t>1</w:t>
      </w:r>
      <w:r w:rsidRPr="00C8348D">
        <w:rPr>
          <w:rFonts w:ascii="仿宋" w:eastAsia="仿宋" w:hAnsi="仿宋"/>
          <w:sz w:val="32"/>
          <w:szCs w:val="32"/>
          <w:u w:val="single"/>
        </w:rPr>
        <w:t>4</w:t>
      </w:r>
      <w:r w:rsidRPr="00C8348D">
        <w:rPr>
          <w:rFonts w:ascii="仿宋" w:eastAsia="仿宋" w:hAnsi="仿宋" w:hint="eastAsia"/>
          <w:sz w:val="32"/>
          <w:szCs w:val="32"/>
          <w:u w:val="single"/>
        </w:rPr>
        <w:t>：4</w:t>
      </w:r>
      <w:r w:rsidRPr="00C8348D">
        <w:rPr>
          <w:rFonts w:ascii="仿宋" w:eastAsia="仿宋" w:hAnsi="仿宋"/>
          <w:sz w:val="32"/>
          <w:szCs w:val="32"/>
          <w:u w:val="single"/>
        </w:rPr>
        <w:t>0</w:t>
      </w:r>
      <w:r w:rsidRPr="00C8348D">
        <w:rPr>
          <w:rFonts w:ascii="仿宋" w:eastAsia="仿宋" w:hAnsi="仿宋" w:hint="eastAsia"/>
          <w:bCs/>
          <w:sz w:val="32"/>
          <w:szCs w:val="32"/>
        </w:rPr>
        <w:t>（北京时间）</w:t>
      </w:r>
    </w:p>
    <w:p w14:paraId="526386CC" w14:textId="77777777" w:rsidR="00875FF5" w:rsidRPr="00C8348D" w:rsidRDefault="00875FF5" w:rsidP="00C8348D">
      <w:pPr>
        <w:spacing w:line="600" w:lineRule="exact"/>
        <w:ind w:firstLineChars="200" w:firstLine="640"/>
        <w:rPr>
          <w:rFonts w:ascii="仿宋" w:eastAsia="仿宋" w:hAnsi="仿宋"/>
          <w:bCs/>
          <w:sz w:val="32"/>
          <w:szCs w:val="32"/>
          <w:u w:val="single"/>
        </w:rPr>
      </w:pPr>
      <w:r w:rsidRPr="00C8348D">
        <w:rPr>
          <w:rFonts w:ascii="仿宋" w:eastAsia="仿宋" w:hAnsi="仿宋" w:hint="eastAsia"/>
          <w:sz w:val="32"/>
          <w:szCs w:val="32"/>
        </w:rPr>
        <w:t>地点：内江市东兴区</w:t>
      </w:r>
      <w:proofErr w:type="gramStart"/>
      <w:r w:rsidRPr="00C8348D">
        <w:rPr>
          <w:rFonts w:ascii="仿宋" w:eastAsia="仿宋" w:hAnsi="仿宋" w:hint="eastAsia"/>
          <w:sz w:val="32"/>
          <w:szCs w:val="32"/>
        </w:rPr>
        <w:t>东桐路1</w:t>
      </w:r>
      <w:r w:rsidRPr="00C8348D">
        <w:rPr>
          <w:rFonts w:ascii="仿宋" w:eastAsia="仿宋" w:hAnsi="仿宋"/>
          <w:sz w:val="32"/>
          <w:szCs w:val="32"/>
        </w:rPr>
        <w:t>124</w:t>
      </w:r>
      <w:r w:rsidRPr="00C8348D">
        <w:rPr>
          <w:rFonts w:ascii="仿宋" w:eastAsia="仿宋" w:hAnsi="仿宋" w:hint="eastAsia"/>
          <w:sz w:val="32"/>
          <w:szCs w:val="32"/>
        </w:rPr>
        <w:t>号</w:t>
      </w:r>
      <w:proofErr w:type="gramEnd"/>
      <w:r w:rsidRPr="00C8348D">
        <w:rPr>
          <w:rFonts w:ascii="仿宋" w:eastAsia="仿宋" w:hAnsi="仿宋" w:cs="宋体" w:hint="eastAsia"/>
          <w:sz w:val="32"/>
          <w:szCs w:val="32"/>
        </w:rPr>
        <w:t>内江师范学院行政楼9</w:t>
      </w:r>
      <w:r w:rsidRPr="00C8348D">
        <w:rPr>
          <w:rFonts w:ascii="仿宋" w:eastAsia="仿宋" w:hAnsi="仿宋" w:cs="宋体"/>
          <w:sz w:val="32"/>
          <w:szCs w:val="32"/>
        </w:rPr>
        <w:t>05</w:t>
      </w:r>
      <w:r w:rsidRPr="00C8348D">
        <w:rPr>
          <w:rFonts w:ascii="仿宋" w:eastAsia="仿宋" w:hAnsi="仿宋" w:cs="宋体" w:hint="eastAsia"/>
          <w:sz w:val="32"/>
          <w:szCs w:val="32"/>
        </w:rPr>
        <w:t>室</w:t>
      </w:r>
    </w:p>
    <w:p w14:paraId="4F371467" w14:textId="77777777" w:rsidR="00875FF5" w:rsidRPr="00C8348D" w:rsidRDefault="00875FF5" w:rsidP="00C8348D">
      <w:pPr>
        <w:keepNext/>
        <w:keepLines/>
        <w:spacing w:line="600" w:lineRule="exact"/>
        <w:outlineLvl w:val="1"/>
        <w:rPr>
          <w:rFonts w:ascii="黑体" w:eastAsia="黑体" w:hAnsi="黑体" w:cs="宋体"/>
          <w:bCs/>
          <w:sz w:val="32"/>
          <w:szCs w:val="32"/>
        </w:rPr>
      </w:pPr>
      <w:bookmarkStart w:id="23" w:name="_Toc28359094"/>
      <w:bookmarkStart w:id="24" w:name="_Toc28359017"/>
      <w:bookmarkStart w:id="25" w:name="_Toc35393634"/>
      <w:bookmarkStart w:id="26" w:name="_Toc35393803"/>
      <w:r w:rsidRPr="00C8348D">
        <w:rPr>
          <w:rFonts w:ascii="黑体" w:eastAsia="黑体" w:hAnsi="黑体" w:cs="宋体" w:hint="eastAsia"/>
          <w:bCs/>
          <w:sz w:val="32"/>
          <w:szCs w:val="32"/>
        </w:rPr>
        <w:t>六、公告期限</w:t>
      </w:r>
      <w:bookmarkEnd w:id="23"/>
      <w:bookmarkEnd w:id="24"/>
      <w:bookmarkEnd w:id="25"/>
      <w:bookmarkEnd w:id="26"/>
    </w:p>
    <w:p w14:paraId="0F169A86" w14:textId="77777777" w:rsidR="00875FF5" w:rsidRPr="00C8348D" w:rsidRDefault="00875FF5" w:rsidP="00C8348D">
      <w:pPr>
        <w:spacing w:line="60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C8348D">
        <w:rPr>
          <w:rFonts w:ascii="仿宋" w:eastAsia="仿宋" w:hAnsi="仿宋" w:cs="宋体" w:hint="eastAsia"/>
          <w:kern w:val="0"/>
          <w:sz w:val="32"/>
          <w:szCs w:val="32"/>
        </w:rPr>
        <w:t>自本公告发布之日起3个工作日。</w:t>
      </w:r>
    </w:p>
    <w:p w14:paraId="7132B7C1" w14:textId="77777777" w:rsidR="00875FF5" w:rsidRPr="00C8348D" w:rsidRDefault="00875FF5" w:rsidP="00C8348D">
      <w:pPr>
        <w:keepNext/>
        <w:keepLines/>
        <w:spacing w:line="600" w:lineRule="exact"/>
        <w:outlineLvl w:val="1"/>
        <w:rPr>
          <w:rFonts w:ascii="黑体" w:eastAsia="黑体" w:hAnsi="黑体" w:cs="宋体"/>
          <w:bCs/>
          <w:sz w:val="32"/>
          <w:szCs w:val="32"/>
        </w:rPr>
      </w:pPr>
      <w:bookmarkStart w:id="27" w:name="_Toc35393635"/>
      <w:bookmarkStart w:id="28" w:name="_Toc35393804"/>
      <w:r w:rsidRPr="00C8348D">
        <w:rPr>
          <w:rFonts w:ascii="黑体" w:eastAsia="黑体" w:hAnsi="黑体" w:cs="宋体" w:hint="eastAsia"/>
          <w:bCs/>
          <w:sz w:val="32"/>
          <w:szCs w:val="32"/>
        </w:rPr>
        <w:t>七、其他补充事宜</w:t>
      </w:r>
      <w:bookmarkEnd w:id="27"/>
      <w:bookmarkEnd w:id="28"/>
    </w:p>
    <w:p w14:paraId="41C06657" w14:textId="77777777" w:rsidR="00875FF5" w:rsidRPr="00C8348D" w:rsidRDefault="00875FF5" w:rsidP="00C8348D">
      <w:pPr>
        <w:spacing w:line="600" w:lineRule="exact"/>
        <w:ind w:firstLineChars="270" w:firstLine="864"/>
        <w:rPr>
          <w:rFonts w:ascii="Times New Roman" w:hAnsi="Times New Roman"/>
          <w:sz w:val="32"/>
          <w:szCs w:val="32"/>
        </w:rPr>
      </w:pPr>
      <w:r w:rsidRPr="00C8348D">
        <w:rPr>
          <w:rFonts w:ascii="Times New Roman" w:hAnsi="Times New Roman" w:hint="eastAsia"/>
          <w:sz w:val="32"/>
          <w:szCs w:val="32"/>
        </w:rPr>
        <w:t>无</w:t>
      </w:r>
    </w:p>
    <w:p w14:paraId="0D2301EF" w14:textId="77777777" w:rsidR="00875FF5" w:rsidRPr="00C8348D" w:rsidRDefault="00875FF5" w:rsidP="00C8348D">
      <w:pPr>
        <w:keepNext/>
        <w:keepLines/>
        <w:spacing w:line="600" w:lineRule="exact"/>
        <w:outlineLvl w:val="1"/>
        <w:rPr>
          <w:rFonts w:ascii="黑体" w:eastAsia="黑体" w:hAnsi="黑体" w:cs="宋体"/>
          <w:bCs/>
          <w:sz w:val="32"/>
          <w:szCs w:val="32"/>
        </w:rPr>
      </w:pPr>
      <w:bookmarkStart w:id="29" w:name="_Toc28359018"/>
      <w:bookmarkStart w:id="30" w:name="_Toc28359095"/>
      <w:bookmarkStart w:id="31" w:name="_Toc35393636"/>
      <w:bookmarkStart w:id="32" w:name="_Toc35393805"/>
      <w:r w:rsidRPr="00C8348D">
        <w:rPr>
          <w:rFonts w:ascii="黑体" w:eastAsia="黑体" w:hAnsi="黑体" w:cs="宋体" w:hint="eastAsia"/>
          <w:bCs/>
          <w:sz w:val="32"/>
          <w:szCs w:val="32"/>
        </w:rPr>
        <w:t>八、凡对本次采购提出询问，请按</w:t>
      </w:r>
      <w:r w:rsidRPr="00C8348D">
        <w:rPr>
          <w:rFonts w:ascii="黑体" w:eastAsia="黑体" w:hAnsi="黑体" w:cs="宋体"/>
          <w:bCs/>
          <w:sz w:val="32"/>
          <w:szCs w:val="32"/>
        </w:rPr>
        <w:t>以下方式</w:t>
      </w:r>
      <w:r w:rsidRPr="00C8348D">
        <w:rPr>
          <w:rFonts w:ascii="黑体" w:eastAsia="黑体" w:hAnsi="黑体" w:cs="宋体" w:hint="eastAsia"/>
          <w:bCs/>
          <w:sz w:val="32"/>
          <w:szCs w:val="32"/>
        </w:rPr>
        <w:t>联系。</w:t>
      </w:r>
      <w:bookmarkEnd w:id="29"/>
      <w:bookmarkEnd w:id="30"/>
      <w:bookmarkEnd w:id="31"/>
      <w:bookmarkEnd w:id="32"/>
    </w:p>
    <w:p w14:paraId="130DD7A3" w14:textId="77777777" w:rsidR="00875FF5" w:rsidRPr="00C8348D" w:rsidRDefault="00875FF5" w:rsidP="00C8348D">
      <w:pPr>
        <w:keepNext/>
        <w:keepLines/>
        <w:spacing w:line="600" w:lineRule="exact"/>
        <w:ind w:firstLineChars="300" w:firstLine="960"/>
        <w:outlineLvl w:val="1"/>
        <w:rPr>
          <w:rFonts w:ascii="仿宋" w:eastAsia="仿宋" w:hAnsi="仿宋" w:cs="宋体"/>
          <w:bCs/>
          <w:sz w:val="32"/>
          <w:szCs w:val="32"/>
        </w:rPr>
      </w:pPr>
      <w:bookmarkStart w:id="33" w:name="_Toc28359096"/>
      <w:bookmarkStart w:id="34" w:name="_Toc28359019"/>
      <w:bookmarkStart w:id="35" w:name="_Toc35393637"/>
      <w:bookmarkStart w:id="36" w:name="_Toc35393806"/>
      <w:r w:rsidRPr="00C8348D">
        <w:rPr>
          <w:rFonts w:ascii="仿宋" w:eastAsia="仿宋" w:hAnsi="仿宋" w:cs="宋体" w:hint="eastAsia"/>
          <w:bCs/>
          <w:sz w:val="32"/>
          <w:szCs w:val="32"/>
        </w:rPr>
        <w:t>1.采购人信息</w:t>
      </w:r>
      <w:bookmarkEnd w:id="33"/>
      <w:bookmarkEnd w:id="34"/>
      <w:bookmarkEnd w:id="35"/>
      <w:bookmarkEnd w:id="36"/>
    </w:p>
    <w:p w14:paraId="15164955" w14:textId="77777777" w:rsidR="00875FF5" w:rsidRPr="00C8348D" w:rsidRDefault="00875FF5" w:rsidP="00C8348D">
      <w:pPr>
        <w:spacing w:line="600" w:lineRule="exact"/>
        <w:ind w:leftChars="371" w:left="1179" w:hangingChars="125" w:hanging="400"/>
        <w:jc w:val="left"/>
        <w:rPr>
          <w:rFonts w:ascii="仿宋" w:eastAsia="仿宋" w:hAnsi="仿宋"/>
          <w:sz w:val="32"/>
          <w:szCs w:val="32"/>
        </w:rPr>
      </w:pPr>
      <w:bookmarkStart w:id="37" w:name="_Hlk54949698"/>
      <w:r w:rsidRPr="00C8348D">
        <w:rPr>
          <w:rFonts w:ascii="仿宋" w:eastAsia="仿宋" w:hAnsi="仿宋" w:hint="eastAsia"/>
          <w:sz w:val="32"/>
          <w:szCs w:val="32"/>
        </w:rPr>
        <w:t>名    称：</w:t>
      </w:r>
      <w:r w:rsidRPr="00C8348D">
        <w:rPr>
          <w:rFonts w:ascii="仿宋" w:eastAsia="仿宋" w:hAnsi="仿宋" w:hint="eastAsia"/>
          <w:sz w:val="32"/>
          <w:szCs w:val="32"/>
          <w:u w:val="single"/>
        </w:rPr>
        <w:t xml:space="preserve">　内江师范学院　　</w:t>
      </w:r>
    </w:p>
    <w:p w14:paraId="1307EF70" w14:textId="77777777" w:rsidR="00875FF5" w:rsidRPr="00C8348D" w:rsidRDefault="00875FF5" w:rsidP="00C8348D">
      <w:pPr>
        <w:spacing w:line="600" w:lineRule="exact"/>
        <w:ind w:leftChars="371" w:left="1179" w:hangingChars="125" w:hanging="400"/>
        <w:jc w:val="left"/>
        <w:rPr>
          <w:rFonts w:ascii="仿宋" w:eastAsia="仿宋" w:hAnsi="仿宋"/>
          <w:sz w:val="32"/>
          <w:szCs w:val="32"/>
        </w:rPr>
      </w:pPr>
      <w:r w:rsidRPr="00C8348D">
        <w:rPr>
          <w:rFonts w:ascii="仿宋" w:eastAsia="仿宋" w:hAnsi="仿宋" w:hint="eastAsia"/>
          <w:sz w:val="32"/>
          <w:szCs w:val="32"/>
        </w:rPr>
        <w:t>地    址：</w:t>
      </w:r>
      <w:r w:rsidRPr="00C8348D">
        <w:rPr>
          <w:rFonts w:ascii="仿宋" w:eastAsia="仿宋" w:hAnsi="仿宋" w:hint="eastAsia"/>
          <w:sz w:val="32"/>
          <w:szCs w:val="32"/>
          <w:u w:val="single"/>
        </w:rPr>
        <w:t xml:space="preserve">　内江市东兴区</w:t>
      </w:r>
      <w:proofErr w:type="gramStart"/>
      <w:r w:rsidRPr="00C8348D">
        <w:rPr>
          <w:rFonts w:ascii="仿宋" w:eastAsia="仿宋" w:hAnsi="仿宋" w:hint="eastAsia"/>
          <w:sz w:val="32"/>
          <w:szCs w:val="32"/>
          <w:u w:val="single"/>
        </w:rPr>
        <w:t>东桐路1</w:t>
      </w:r>
      <w:r w:rsidRPr="00C8348D">
        <w:rPr>
          <w:rFonts w:ascii="仿宋" w:eastAsia="仿宋" w:hAnsi="仿宋"/>
          <w:sz w:val="32"/>
          <w:szCs w:val="32"/>
          <w:u w:val="single"/>
        </w:rPr>
        <w:t>124</w:t>
      </w:r>
      <w:r w:rsidRPr="00C8348D">
        <w:rPr>
          <w:rFonts w:ascii="仿宋" w:eastAsia="仿宋" w:hAnsi="仿宋" w:hint="eastAsia"/>
          <w:sz w:val="32"/>
          <w:szCs w:val="32"/>
          <w:u w:val="single"/>
        </w:rPr>
        <w:t>号</w:t>
      </w:r>
      <w:proofErr w:type="gramEnd"/>
      <w:r w:rsidRPr="00C8348D">
        <w:rPr>
          <w:rFonts w:ascii="仿宋" w:eastAsia="仿宋" w:hAnsi="仿宋" w:cs="宋体" w:hint="eastAsia"/>
          <w:sz w:val="32"/>
          <w:szCs w:val="32"/>
          <w:u w:val="single"/>
        </w:rPr>
        <w:t>内江师范学院</w:t>
      </w:r>
      <w:r w:rsidRPr="00C8348D">
        <w:rPr>
          <w:rFonts w:ascii="仿宋" w:eastAsia="仿宋" w:hAnsi="仿宋" w:hint="eastAsia"/>
          <w:sz w:val="32"/>
          <w:szCs w:val="32"/>
          <w:u w:val="single"/>
        </w:rPr>
        <w:t xml:space="preserve">　</w:t>
      </w:r>
    </w:p>
    <w:p w14:paraId="32795FF3" w14:textId="77777777" w:rsidR="00875FF5" w:rsidRPr="00C8348D" w:rsidRDefault="00875FF5" w:rsidP="00C8348D">
      <w:pPr>
        <w:spacing w:line="600" w:lineRule="exact"/>
        <w:ind w:leftChars="371" w:left="1179" w:hangingChars="125" w:hanging="400"/>
        <w:jc w:val="left"/>
        <w:rPr>
          <w:rFonts w:ascii="仿宋" w:eastAsia="仿宋" w:hAnsi="仿宋"/>
          <w:sz w:val="32"/>
          <w:szCs w:val="32"/>
        </w:rPr>
      </w:pPr>
      <w:r w:rsidRPr="00C8348D">
        <w:rPr>
          <w:rFonts w:ascii="仿宋" w:eastAsia="仿宋" w:hAnsi="仿宋" w:hint="eastAsia"/>
          <w:sz w:val="32"/>
          <w:szCs w:val="32"/>
        </w:rPr>
        <w:t>联系方式：</w:t>
      </w:r>
      <w:r w:rsidRPr="00C8348D">
        <w:rPr>
          <w:rFonts w:ascii="仿宋" w:eastAsia="仿宋" w:hAnsi="仿宋" w:hint="eastAsia"/>
          <w:sz w:val="32"/>
          <w:szCs w:val="32"/>
          <w:u w:val="single"/>
        </w:rPr>
        <w:t xml:space="preserve">　0</w:t>
      </w:r>
      <w:r w:rsidRPr="00C8348D">
        <w:rPr>
          <w:rFonts w:ascii="仿宋" w:eastAsia="仿宋" w:hAnsi="仿宋"/>
          <w:sz w:val="32"/>
          <w:szCs w:val="32"/>
          <w:u w:val="single"/>
        </w:rPr>
        <w:t>832-2341360</w:t>
      </w:r>
      <w:proofErr w:type="gramStart"/>
      <w:r w:rsidRPr="00C8348D">
        <w:rPr>
          <w:rFonts w:ascii="仿宋" w:eastAsia="仿宋" w:hAnsi="仿宋" w:hint="eastAsia"/>
          <w:sz w:val="32"/>
          <w:szCs w:val="32"/>
          <w:u w:val="single"/>
        </w:rPr>
        <w:t xml:space="preserve">　　　　　</w:t>
      </w:r>
      <w:proofErr w:type="gramEnd"/>
      <w:r w:rsidRPr="00C8348D">
        <w:rPr>
          <w:rFonts w:ascii="仿宋" w:eastAsia="仿宋" w:hAnsi="仿宋" w:hint="eastAsia"/>
          <w:sz w:val="32"/>
          <w:szCs w:val="32"/>
          <w:u w:val="single"/>
        </w:rPr>
        <w:t xml:space="preserve"> 　　</w:t>
      </w:r>
      <w:proofErr w:type="gramStart"/>
      <w:r w:rsidRPr="00C8348D">
        <w:rPr>
          <w:rFonts w:ascii="仿宋" w:eastAsia="仿宋" w:hAnsi="仿宋" w:hint="eastAsia"/>
          <w:sz w:val="32"/>
          <w:szCs w:val="32"/>
          <w:u w:val="single"/>
        </w:rPr>
        <w:t xml:space="preserve">　</w:t>
      </w:r>
      <w:proofErr w:type="gramEnd"/>
      <w:r w:rsidRPr="00C8348D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</w:p>
    <w:p w14:paraId="7562B2F5" w14:textId="77777777" w:rsidR="00875FF5" w:rsidRPr="00C8348D" w:rsidRDefault="00875FF5" w:rsidP="00C8348D">
      <w:pPr>
        <w:keepNext/>
        <w:keepLines/>
        <w:spacing w:line="600" w:lineRule="exact"/>
        <w:ind w:firstLineChars="300" w:firstLine="960"/>
        <w:outlineLvl w:val="1"/>
        <w:rPr>
          <w:rFonts w:ascii="仿宋" w:eastAsia="仿宋" w:hAnsi="仿宋" w:cs="宋体"/>
          <w:bCs/>
          <w:sz w:val="32"/>
          <w:szCs w:val="32"/>
        </w:rPr>
      </w:pPr>
      <w:bookmarkStart w:id="38" w:name="_Toc28359021"/>
      <w:bookmarkStart w:id="39" w:name="_Toc28359098"/>
      <w:bookmarkStart w:id="40" w:name="_Toc35393639"/>
      <w:bookmarkStart w:id="41" w:name="_Toc35393808"/>
      <w:bookmarkEnd w:id="37"/>
      <w:r w:rsidRPr="00C8348D">
        <w:rPr>
          <w:rFonts w:ascii="仿宋" w:eastAsia="仿宋" w:hAnsi="仿宋" w:cs="宋体"/>
          <w:bCs/>
          <w:sz w:val="32"/>
          <w:szCs w:val="32"/>
        </w:rPr>
        <w:t>2</w:t>
      </w:r>
      <w:r w:rsidRPr="00C8348D">
        <w:rPr>
          <w:rFonts w:ascii="仿宋" w:eastAsia="仿宋" w:hAnsi="仿宋" w:cs="宋体" w:hint="eastAsia"/>
          <w:bCs/>
          <w:sz w:val="32"/>
          <w:szCs w:val="32"/>
        </w:rPr>
        <w:t>.项目联系</w:t>
      </w:r>
      <w:r w:rsidRPr="00C8348D">
        <w:rPr>
          <w:rFonts w:ascii="仿宋" w:eastAsia="仿宋" w:hAnsi="仿宋" w:cs="宋体"/>
          <w:bCs/>
          <w:sz w:val="32"/>
          <w:szCs w:val="32"/>
        </w:rPr>
        <w:t>方式</w:t>
      </w:r>
      <w:bookmarkEnd w:id="38"/>
      <w:bookmarkEnd w:id="39"/>
      <w:bookmarkEnd w:id="40"/>
      <w:bookmarkEnd w:id="41"/>
    </w:p>
    <w:p w14:paraId="66785E5B" w14:textId="77777777" w:rsidR="00875FF5" w:rsidRPr="00C8348D" w:rsidRDefault="00875FF5" w:rsidP="00C8348D">
      <w:pPr>
        <w:spacing w:line="600" w:lineRule="exact"/>
        <w:ind w:firstLineChars="300" w:firstLine="960"/>
        <w:rPr>
          <w:rFonts w:ascii="仿宋" w:eastAsia="仿宋" w:hAnsi="仿宋"/>
          <w:sz w:val="32"/>
          <w:szCs w:val="32"/>
        </w:rPr>
      </w:pPr>
      <w:r w:rsidRPr="00C8348D">
        <w:rPr>
          <w:rFonts w:ascii="仿宋" w:eastAsia="仿宋" w:hAnsi="仿宋" w:hint="eastAsia"/>
          <w:sz w:val="32"/>
          <w:szCs w:val="32"/>
        </w:rPr>
        <w:t>项目联系人：</w:t>
      </w:r>
      <w:sdt>
        <w:sdtPr>
          <w:rPr>
            <w:rFonts w:ascii="仿宋" w:eastAsia="仿宋" w:hAnsi="仿宋" w:hint="eastAsia"/>
            <w:i/>
            <w:sz w:val="32"/>
            <w:szCs w:val="32"/>
            <w:u w:val="single"/>
          </w:rPr>
          <w:alias w:val="A采购代表"/>
          <w:tag w:val="A采购代表"/>
          <w:id w:val="-396445835"/>
          <w:placeholder>
            <w:docPart w:val="78F9D1DF5232452DA9770D0FD9B2D960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b2db26-ef70-4543-a8a1-c36690a97483' " w:xpath="/ns0:properties[1]/documentManagement[1]/ns3:A采购代表[1]" w:storeItemID="{0A4D3838-AFC7-4B05-9510-E5D19B4E5D46}"/>
          <w:text/>
        </w:sdtPr>
        <w:sdtEndPr/>
        <w:sdtContent>
          <w:r w:rsidRPr="00C8348D">
            <w:rPr>
              <w:rFonts w:ascii="仿宋" w:eastAsia="仿宋" w:hAnsi="仿宋" w:hint="eastAsia"/>
              <w:i/>
              <w:sz w:val="32"/>
              <w:szCs w:val="32"/>
              <w:u w:val="single"/>
            </w:rPr>
            <w:t>冯坚　联系电话15282121007</w:t>
          </w:r>
        </w:sdtContent>
      </w:sdt>
    </w:p>
    <w:p w14:paraId="32C8C4EB" w14:textId="77777777" w:rsidR="00875FF5" w:rsidRPr="00C8348D" w:rsidRDefault="00875FF5" w:rsidP="00C8348D">
      <w:pPr>
        <w:spacing w:line="600" w:lineRule="exact"/>
        <w:rPr>
          <w:sz w:val="32"/>
          <w:szCs w:val="32"/>
        </w:rPr>
      </w:pPr>
    </w:p>
    <w:p w14:paraId="5B372883" w14:textId="77777777" w:rsidR="00875FF5" w:rsidRPr="00C8348D" w:rsidRDefault="00875FF5" w:rsidP="00C8348D">
      <w:pPr>
        <w:spacing w:line="600" w:lineRule="exact"/>
        <w:rPr>
          <w:sz w:val="32"/>
          <w:szCs w:val="32"/>
        </w:rPr>
      </w:pPr>
    </w:p>
    <w:p w14:paraId="6E1A0BD1" w14:textId="77777777" w:rsidR="00875FF5" w:rsidRPr="00C8348D" w:rsidRDefault="00875FF5" w:rsidP="00C8348D">
      <w:pPr>
        <w:spacing w:line="600" w:lineRule="exact"/>
        <w:rPr>
          <w:sz w:val="32"/>
          <w:szCs w:val="32"/>
        </w:rPr>
      </w:pPr>
    </w:p>
    <w:bookmarkEnd w:id="2"/>
    <w:p w14:paraId="0191CF45" w14:textId="56D10FEB" w:rsidR="00F73E01" w:rsidRPr="00C8348D" w:rsidRDefault="00F73E01" w:rsidP="00C8348D">
      <w:pPr>
        <w:spacing w:line="600" w:lineRule="exact"/>
        <w:rPr>
          <w:sz w:val="32"/>
          <w:szCs w:val="32"/>
        </w:rPr>
      </w:pPr>
    </w:p>
    <w:sectPr w:rsidR="00F73E01" w:rsidRPr="00C8348D">
      <w:footerReference w:type="defaul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41CD68" w14:textId="77777777" w:rsidR="002F58B1" w:rsidRDefault="002F58B1" w:rsidP="00A549A4">
      <w:r>
        <w:separator/>
      </w:r>
    </w:p>
  </w:endnote>
  <w:endnote w:type="continuationSeparator" w:id="0">
    <w:p w14:paraId="05334FC8" w14:textId="77777777" w:rsidR="002F58B1" w:rsidRDefault="002F58B1" w:rsidP="00A54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4977005"/>
      <w:docPartObj>
        <w:docPartGallery w:val="Page Numbers (Bottom of Page)"/>
        <w:docPartUnique/>
      </w:docPartObj>
    </w:sdtPr>
    <w:sdtEndPr/>
    <w:sdtContent>
      <w:p w14:paraId="64A16CB8" w14:textId="77777777" w:rsidR="00CE4CF0" w:rsidRDefault="00CE4CF0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48D" w:rsidRPr="00C8348D">
          <w:rPr>
            <w:noProof/>
            <w:lang w:val="zh-CN"/>
          </w:rPr>
          <w:t>1</w:t>
        </w:r>
        <w:r>
          <w:fldChar w:fldCharType="end"/>
        </w:r>
      </w:p>
    </w:sdtContent>
  </w:sdt>
  <w:p w14:paraId="1FD4B739" w14:textId="77777777" w:rsidR="00CE4CF0" w:rsidRDefault="00CE4CF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1744BF" w14:textId="77777777" w:rsidR="002F58B1" w:rsidRDefault="002F58B1" w:rsidP="00A549A4">
      <w:r>
        <w:separator/>
      </w:r>
    </w:p>
  </w:footnote>
  <w:footnote w:type="continuationSeparator" w:id="0">
    <w:p w14:paraId="7F8F1BFF" w14:textId="77777777" w:rsidR="002F58B1" w:rsidRDefault="002F58B1" w:rsidP="00A54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EAFB7C"/>
    <w:multiLevelType w:val="multilevel"/>
    <w:tmpl w:val="59EAFB7C"/>
    <w:lvl w:ilvl="0">
      <w:start w:val="1"/>
      <w:numFmt w:val="decimal"/>
      <w:suff w:val="nothing"/>
      <w:lvlText w:val="%1、"/>
      <w:lvlJc w:val="left"/>
    </w:lvl>
    <w:lvl w:ilvl="1">
      <w:start w:val="1"/>
      <w:numFmt w:val="lowerLetter"/>
      <w:lvlText w:val="%2)"/>
      <w:lvlJc w:val="left"/>
      <w:pPr>
        <w:ind w:left="868" w:hanging="420"/>
      </w:pPr>
    </w:lvl>
    <w:lvl w:ilvl="2">
      <w:start w:val="1"/>
      <w:numFmt w:val="lowerRoman"/>
      <w:lvlText w:val="%3."/>
      <w:lvlJc w:val="right"/>
      <w:pPr>
        <w:ind w:left="1288" w:hanging="420"/>
      </w:pPr>
    </w:lvl>
    <w:lvl w:ilvl="3">
      <w:start w:val="1"/>
      <w:numFmt w:val="decimal"/>
      <w:lvlText w:val="%4."/>
      <w:lvlJc w:val="left"/>
      <w:pPr>
        <w:ind w:left="1708" w:hanging="420"/>
      </w:pPr>
    </w:lvl>
    <w:lvl w:ilvl="4">
      <w:start w:val="1"/>
      <w:numFmt w:val="lowerLetter"/>
      <w:lvlText w:val="%5)"/>
      <w:lvlJc w:val="left"/>
      <w:pPr>
        <w:ind w:left="2128" w:hanging="420"/>
      </w:pPr>
    </w:lvl>
    <w:lvl w:ilvl="5">
      <w:start w:val="1"/>
      <w:numFmt w:val="lowerRoman"/>
      <w:lvlText w:val="%6."/>
      <w:lvlJc w:val="right"/>
      <w:pPr>
        <w:ind w:left="2548" w:hanging="420"/>
      </w:pPr>
    </w:lvl>
    <w:lvl w:ilvl="6">
      <w:start w:val="1"/>
      <w:numFmt w:val="decimal"/>
      <w:lvlText w:val="%7."/>
      <w:lvlJc w:val="left"/>
      <w:pPr>
        <w:ind w:left="2968" w:hanging="420"/>
      </w:pPr>
    </w:lvl>
    <w:lvl w:ilvl="7">
      <w:start w:val="1"/>
      <w:numFmt w:val="lowerLetter"/>
      <w:lvlText w:val="%8)"/>
      <w:lvlJc w:val="left"/>
      <w:pPr>
        <w:ind w:left="3388" w:hanging="420"/>
      </w:pPr>
    </w:lvl>
    <w:lvl w:ilvl="8">
      <w:start w:val="1"/>
      <w:numFmt w:val="lowerRoman"/>
      <w:lvlText w:val="%9."/>
      <w:lvlJc w:val="right"/>
      <w:pPr>
        <w:ind w:left="3808" w:hanging="420"/>
      </w:pPr>
    </w:lvl>
  </w:abstractNum>
  <w:abstractNum w:abstractNumId="1" w15:restartNumberingAfterBreak="0">
    <w:nsid w:val="5A000FF5"/>
    <w:multiLevelType w:val="singleLevel"/>
    <w:tmpl w:val="5A000FF5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7A6B29BB"/>
    <w:multiLevelType w:val="hybridMultilevel"/>
    <w:tmpl w:val="AB08072C"/>
    <w:lvl w:ilvl="0" w:tplc="91DC407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FF5"/>
    <w:rsid w:val="00017D87"/>
    <w:rsid w:val="000348D5"/>
    <w:rsid w:val="00037294"/>
    <w:rsid w:val="000522F7"/>
    <w:rsid w:val="00066B0B"/>
    <w:rsid w:val="0007458D"/>
    <w:rsid w:val="000904E4"/>
    <w:rsid w:val="00094795"/>
    <w:rsid w:val="000C0E83"/>
    <w:rsid w:val="00123E03"/>
    <w:rsid w:val="00126E7B"/>
    <w:rsid w:val="001437F3"/>
    <w:rsid w:val="00150880"/>
    <w:rsid w:val="00151189"/>
    <w:rsid w:val="0017531F"/>
    <w:rsid w:val="00182D52"/>
    <w:rsid w:val="00186E2A"/>
    <w:rsid w:val="00190D3B"/>
    <w:rsid w:val="001956C2"/>
    <w:rsid w:val="001B1022"/>
    <w:rsid w:val="001C3526"/>
    <w:rsid w:val="001D659B"/>
    <w:rsid w:val="001F0A5B"/>
    <w:rsid w:val="00203244"/>
    <w:rsid w:val="002118AF"/>
    <w:rsid w:val="002132F5"/>
    <w:rsid w:val="002147F4"/>
    <w:rsid w:val="00222D0C"/>
    <w:rsid w:val="0022588F"/>
    <w:rsid w:val="0023282B"/>
    <w:rsid w:val="0023338D"/>
    <w:rsid w:val="002523F5"/>
    <w:rsid w:val="00252834"/>
    <w:rsid w:val="002577CB"/>
    <w:rsid w:val="00276A93"/>
    <w:rsid w:val="00291479"/>
    <w:rsid w:val="002A477E"/>
    <w:rsid w:val="002A607E"/>
    <w:rsid w:val="002B14FE"/>
    <w:rsid w:val="002C1032"/>
    <w:rsid w:val="002D04C8"/>
    <w:rsid w:val="002D65A9"/>
    <w:rsid w:val="002E5FE5"/>
    <w:rsid w:val="002F58B1"/>
    <w:rsid w:val="0030443A"/>
    <w:rsid w:val="003164D8"/>
    <w:rsid w:val="00320EB4"/>
    <w:rsid w:val="00333DA3"/>
    <w:rsid w:val="00340A1C"/>
    <w:rsid w:val="00345F6F"/>
    <w:rsid w:val="00350D9D"/>
    <w:rsid w:val="0035288A"/>
    <w:rsid w:val="00355C2A"/>
    <w:rsid w:val="00383C35"/>
    <w:rsid w:val="003B1E12"/>
    <w:rsid w:val="003B341F"/>
    <w:rsid w:val="003B75C7"/>
    <w:rsid w:val="003D12C9"/>
    <w:rsid w:val="003F6917"/>
    <w:rsid w:val="00417A8B"/>
    <w:rsid w:val="0042548C"/>
    <w:rsid w:val="00426E22"/>
    <w:rsid w:val="00435BF1"/>
    <w:rsid w:val="004439EA"/>
    <w:rsid w:val="00461B89"/>
    <w:rsid w:val="00462F2F"/>
    <w:rsid w:val="00475945"/>
    <w:rsid w:val="0049542E"/>
    <w:rsid w:val="004A2C3C"/>
    <w:rsid w:val="004D080B"/>
    <w:rsid w:val="004D2674"/>
    <w:rsid w:val="004F6CB8"/>
    <w:rsid w:val="004F6EA5"/>
    <w:rsid w:val="00521DAF"/>
    <w:rsid w:val="005306B3"/>
    <w:rsid w:val="005306BC"/>
    <w:rsid w:val="0054264E"/>
    <w:rsid w:val="00542B42"/>
    <w:rsid w:val="00542FF7"/>
    <w:rsid w:val="0055783E"/>
    <w:rsid w:val="005760E4"/>
    <w:rsid w:val="0057708C"/>
    <w:rsid w:val="00584CD0"/>
    <w:rsid w:val="00594335"/>
    <w:rsid w:val="00595BAA"/>
    <w:rsid w:val="005A61B7"/>
    <w:rsid w:val="005A6669"/>
    <w:rsid w:val="005B02AD"/>
    <w:rsid w:val="005C0ECE"/>
    <w:rsid w:val="005D0EB0"/>
    <w:rsid w:val="005E6C31"/>
    <w:rsid w:val="005F1C77"/>
    <w:rsid w:val="006076B0"/>
    <w:rsid w:val="00624E8E"/>
    <w:rsid w:val="00640C24"/>
    <w:rsid w:val="006563DA"/>
    <w:rsid w:val="006638FB"/>
    <w:rsid w:val="00663CFB"/>
    <w:rsid w:val="006660DE"/>
    <w:rsid w:val="006714B2"/>
    <w:rsid w:val="006B13C6"/>
    <w:rsid w:val="006B3380"/>
    <w:rsid w:val="006B699D"/>
    <w:rsid w:val="006B7E48"/>
    <w:rsid w:val="006C426B"/>
    <w:rsid w:val="006C69A7"/>
    <w:rsid w:val="006D16E5"/>
    <w:rsid w:val="006D4B11"/>
    <w:rsid w:val="006E47CA"/>
    <w:rsid w:val="006F1188"/>
    <w:rsid w:val="007202B0"/>
    <w:rsid w:val="00726924"/>
    <w:rsid w:val="007350E6"/>
    <w:rsid w:val="007474B8"/>
    <w:rsid w:val="00774E56"/>
    <w:rsid w:val="007904A8"/>
    <w:rsid w:val="0079058C"/>
    <w:rsid w:val="007C7904"/>
    <w:rsid w:val="007D4471"/>
    <w:rsid w:val="007E17B1"/>
    <w:rsid w:val="00803D69"/>
    <w:rsid w:val="00831C1F"/>
    <w:rsid w:val="0083524B"/>
    <w:rsid w:val="00844AAD"/>
    <w:rsid w:val="00875FF5"/>
    <w:rsid w:val="00883598"/>
    <w:rsid w:val="008A7254"/>
    <w:rsid w:val="008B6E5A"/>
    <w:rsid w:val="008B7AC2"/>
    <w:rsid w:val="008C6360"/>
    <w:rsid w:val="008E34E8"/>
    <w:rsid w:val="00900455"/>
    <w:rsid w:val="009166CB"/>
    <w:rsid w:val="009177F0"/>
    <w:rsid w:val="00925C67"/>
    <w:rsid w:val="00931792"/>
    <w:rsid w:val="00941F4E"/>
    <w:rsid w:val="00993069"/>
    <w:rsid w:val="00994AB1"/>
    <w:rsid w:val="009A204A"/>
    <w:rsid w:val="009B7CFE"/>
    <w:rsid w:val="009C508A"/>
    <w:rsid w:val="009E15B1"/>
    <w:rsid w:val="009E1A53"/>
    <w:rsid w:val="00A00B3F"/>
    <w:rsid w:val="00A15581"/>
    <w:rsid w:val="00A172EC"/>
    <w:rsid w:val="00A244AF"/>
    <w:rsid w:val="00A35AC3"/>
    <w:rsid w:val="00A35E43"/>
    <w:rsid w:val="00A40A30"/>
    <w:rsid w:val="00A549A4"/>
    <w:rsid w:val="00A73A1B"/>
    <w:rsid w:val="00AA3B1B"/>
    <w:rsid w:val="00AA3F96"/>
    <w:rsid w:val="00AC5B27"/>
    <w:rsid w:val="00AD0C43"/>
    <w:rsid w:val="00AD58CC"/>
    <w:rsid w:val="00AD5A9D"/>
    <w:rsid w:val="00B043B6"/>
    <w:rsid w:val="00B10276"/>
    <w:rsid w:val="00B160AB"/>
    <w:rsid w:val="00B170B2"/>
    <w:rsid w:val="00B37971"/>
    <w:rsid w:val="00B44544"/>
    <w:rsid w:val="00B7265A"/>
    <w:rsid w:val="00BA7468"/>
    <w:rsid w:val="00BB0836"/>
    <w:rsid w:val="00BB71F0"/>
    <w:rsid w:val="00BF5D80"/>
    <w:rsid w:val="00C524FE"/>
    <w:rsid w:val="00C8348D"/>
    <w:rsid w:val="00C85998"/>
    <w:rsid w:val="00C918DE"/>
    <w:rsid w:val="00C9214F"/>
    <w:rsid w:val="00CA1319"/>
    <w:rsid w:val="00CA5E7B"/>
    <w:rsid w:val="00CA6881"/>
    <w:rsid w:val="00CA6F5C"/>
    <w:rsid w:val="00CC51F3"/>
    <w:rsid w:val="00CD0280"/>
    <w:rsid w:val="00CE4CF0"/>
    <w:rsid w:val="00CF508E"/>
    <w:rsid w:val="00CF5D3E"/>
    <w:rsid w:val="00D01514"/>
    <w:rsid w:val="00D13ED2"/>
    <w:rsid w:val="00D171DE"/>
    <w:rsid w:val="00D225DF"/>
    <w:rsid w:val="00D32D73"/>
    <w:rsid w:val="00D367DD"/>
    <w:rsid w:val="00D403B2"/>
    <w:rsid w:val="00D5132C"/>
    <w:rsid w:val="00D87944"/>
    <w:rsid w:val="00D92ED3"/>
    <w:rsid w:val="00DA5574"/>
    <w:rsid w:val="00DE2B73"/>
    <w:rsid w:val="00E04BA7"/>
    <w:rsid w:val="00E07CDE"/>
    <w:rsid w:val="00E2043C"/>
    <w:rsid w:val="00E423FE"/>
    <w:rsid w:val="00E7286B"/>
    <w:rsid w:val="00E73473"/>
    <w:rsid w:val="00E735C5"/>
    <w:rsid w:val="00E849E0"/>
    <w:rsid w:val="00E92B74"/>
    <w:rsid w:val="00EA7147"/>
    <w:rsid w:val="00EB37BA"/>
    <w:rsid w:val="00EC6EDA"/>
    <w:rsid w:val="00EE00EC"/>
    <w:rsid w:val="00EE0146"/>
    <w:rsid w:val="00EE205A"/>
    <w:rsid w:val="00EF0AEB"/>
    <w:rsid w:val="00EF4B03"/>
    <w:rsid w:val="00F1389F"/>
    <w:rsid w:val="00F24239"/>
    <w:rsid w:val="00F270A0"/>
    <w:rsid w:val="00F40D18"/>
    <w:rsid w:val="00F73E01"/>
    <w:rsid w:val="00F91027"/>
    <w:rsid w:val="00F94D85"/>
    <w:rsid w:val="00FA6C81"/>
    <w:rsid w:val="00FC079F"/>
    <w:rsid w:val="00FC6A29"/>
    <w:rsid w:val="00FD158A"/>
    <w:rsid w:val="00FD1B98"/>
    <w:rsid w:val="00FE30C0"/>
    <w:rsid w:val="00FE43F9"/>
    <w:rsid w:val="00FF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13A428"/>
  <w15:docId w15:val="{D6DFADC9-4C6C-440E-A03B-ADEF725A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FF5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autoRedefine/>
    <w:qFormat/>
    <w:rsid w:val="006076B0"/>
    <w:pPr>
      <w:keepNext/>
      <w:keepLines/>
      <w:pageBreakBefore/>
      <w:widowControl/>
      <w:jc w:val="center"/>
      <w:outlineLvl w:val="0"/>
    </w:pPr>
    <w:rPr>
      <w:rFonts w:ascii="Times New Roman" w:eastAsia="黑体" w:hAnsi="Times New Roman"/>
      <w:kern w:val="44"/>
      <w:sz w:val="30"/>
      <w:szCs w:val="44"/>
    </w:rPr>
  </w:style>
  <w:style w:type="paragraph" w:styleId="2">
    <w:name w:val="heading 2"/>
    <w:basedOn w:val="a"/>
    <w:next w:val="a"/>
    <w:link w:val="2Char"/>
    <w:autoRedefine/>
    <w:qFormat/>
    <w:rsid w:val="006B3380"/>
    <w:pPr>
      <w:spacing w:before="100" w:beforeAutospacing="1" w:after="100" w:afterAutospacing="1" w:line="400" w:lineRule="exact"/>
      <w:ind w:firstLineChars="98" w:firstLine="274"/>
      <w:jc w:val="center"/>
      <w:outlineLvl w:val="1"/>
    </w:pPr>
    <w:rPr>
      <w:rFonts w:ascii="仿宋_GB2312" w:eastAsia="黑体" w:hAnsi="Times New Roman"/>
      <w:kern w:val="0"/>
      <w:sz w:val="28"/>
      <w:szCs w:val="36"/>
    </w:rPr>
  </w:style>
  <w:style w:type="paragraph" w:styleId="3">
    <w:name w:val="heading 3"/>
    <w:basedOn w:val="a"/>
    <w:next w:val="a"/>
    <w:link w:val="3Char"/>
    <w:unhideWhenUsed/>
    <w:qFormat/>
    <w:rsid w:val="006563DA"/>
    <w:pPr>
      <w:keepLines/>
      <w:spacing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076B0"/>
    <w:rPr>
      <w:rFonts w:ascii="Times New Roman" w:eastAsia="黑体" w:hAnsi="Times New Roman" w:cs="Times New Roman"/>
      <w:kern w:val="44"/>
      <w:sz w:val="30"/>
      <w:szCs w:val="44"/>
    </w:rPr>
  </w:style>
  <w:style w:type="character" w:customStyle="1" w:styleId="2Char">
    <w:name w:val="标题 2 Char"/>
    <w:basedOn w:val="a0"/>
    <w:link w:val="2"/>
    <w:rsid w:val="006B3380"/>
    <w:rPr>
      <w:rFonts w:ascii="仿宋_GB2312" w:eastAsia="黑体" w:hAnsi="Times New Roman" w:cs="Times New Roman"/>
      <w:kern w:val="0"/>
      <w:sz w:val="28"/>
      <w:szCs w:val="36"/>
    </w:rPr>
  </w:style>
  <w:style w:type="character" w:customStyle="1" w:styleId="bsharetext">
    <w:name w:val="bsharetext"/>
    <w:basedOn w:val="a0"/>
    <w:rsid w:val="00EF4B03"/>
  </w:style>
  <w:style w:type="character" w:styleId="a3">
    <w:name w:val="Strong"/>
    <w:qFormat/>
    <w:rsid w:val="00EF4B03"/>
    <w:rPr>
      <w:rFonts w:ascii="仿宋_GB2312" w:eastAsia="仿宋_GB2312" w:cs="仿宋_GB2312" w:hint="default"/>
      <w:b/>
    </w:rPr>
  </w:style>
  <w:style w:type="character" w:styleId="a4">
    <w:name w:val="endnote reference"/>
    <w:rsid w:val="00EF4B03"/>
    <w:rPr>
      <w:rFonts w:ascii="仿宋_GB2312" w:eastAsia="仿宋_GB2312" w:cs="仿宋_GB2312" w:hint="default"/>
      <w:vertAlign w:val="superscript"/>
    </w:rPr>
  </w:style>
  <w:style w:type="character" w:styleId="a5">
    <w:name w:val="Hyperlink"/>
    <w:uiPriority w:val="99"/>
    <w:rsid w:val="00EF4B03"/>
    <w:rPr>
      <w:rFonts w:ascii="仿宋_GB2312" w:eastAsia="仿宋_GB2312" w:cs="仿宋_GB2312" w:hint="default"/>
      <w:color w:val="0000FF"/>
      <w:u w:val="single"/>
    </w:rPr>
  </w:style>
  <w:style w:type="character" w:styleId="a6">
    <w:name w:val="page number"/>
    <w:qFormat/>
    <w:rsid w:val="00EF4B03"/>
    <w:rPr>
      <w:rFonts w:ascii="仿宋_GB2312" w:eastAsia="仿宋_GB2312" w:cs="仿宋_GB2312" w:hint="default"/>
    </w:rPr>
  </w:style>
  <w:style w:type="character" w:styleId="a7">
    <w:name w:val="FollowedHyperlink"/>
    <w:rsid w:val="00EF4B03"/>
    <w:rPr>
      <w:rFonts w:ascii="仿宋_GB2312" w:eastAsia="仿宋_GB2312" w:cs="仿宋_GB2312" w:hint="default"/>
      <w:color w:val="800080"/>
      <w:u w:val="single"/>
    </w:rPr>
  </w:style>
  <w:style w:type="character" w:styleId="a8">
    <w:name w:val="footnote reference"/>
    <w:rsid w:val="00EF4B03"/>
    <w:rPr>
      <w:rFonts w:ascii="仿宋_GB2312" w:eastAsia="仿宋_GB2312" w:cs="仿宋_GB2312" w:hint="default"/>
      <w:vertAlign w:val="superscript"/>
    </w:rPr>
  </w:style>
  <w:style w:type="character" w:customStyle="1" w:styleId="Char">
    <w:name w:val="正文缩进 Char"/>
    <w:link w:val="a9"/>
    <w:rsid w:val="00EF4B03"/>
    <w:rPr>
      <w:rFonts w:ascii="宋体" w:hAnsi="宋体" w:cs="宋体"/>
    </w:rPr>
  </w:style>
  <w:style w:type="paragraph" w:styleId="aa">
    <w:name w:val="Body Text Indent"/>
    <w:basedOn w:val="a"/>
    <w:link w:val="Char0"/>
    <w:qFormat/>
    <w:rsid w:val="00EF4B03"/>
    <w:pPr>
      <w:ind w:firstLine="560"/>
    </w:pPr>
    <w:rPr>
      <w:rFonts w:ascii="宋体" w:hAnsi="宋体" w:hint="eastAsia"/>
      <w:kern w:val="0"/>
      <w:sz w:val="28"/>
      <w:szCs w:val="28"/>
    </w:rPr>
  </w:style>
  <w:style w:type="character" w:customStyle="1" w:styleId="Char0">
    <w:name w:val="正文文本缩进 Char"/>
    <w:basedOn w:val="a0"/>
    <w:link w:val="aa"/>
    <w:rsid w:val="00EF4B03"/>
    <w:rPr>
      <w:rFonts w:ascii="宋体" w:eastAsia="宋体" w:hAnsi="宋体" w:cs="Times New Roman"/>
      <w:kern w:val="0"/>
      <w:sz w:val="28"/>
      <w:szCs w:val="28"/>
    </w:rPr>
  </w:style>
  <w:style w:type="paragraph" w:styleId="a9">
    <w:name w:val="Normal Indent"/>
    <w:basedOn w:val="a"/>
    <w:link w:val="Char"/>
    <w:rsid w:val="00EF4B03"/>
    <w:pPr>
      <w:ind w:firstLine="420"/>
      <w:jc w:val="left"/>
    </w:pPr>
    <w:rPr>
      <w:rFonts w:ascii="宋体" w:hAnsi="宋体" w:cs="宋体"/>
    </w:rPr>
  </w:style>
  <w:style w:type="paragraph" w:styleId="ab">
    <w:name w:val="Date"/>
    <w:basedOn w:val="a"/>
    <w:next w:val="a"/>
    <w:link w:val="Char1"/>
    <w:rsid w:val="00EF4B03"/>
    <w:rPr>
      <w:rFonts w:ascii="Times New Roman" w:hAnsi="Times New Roman"/>
      <w:kern w:val="0"/>
      <w:sz w:val="32"/>
      <w:szCs w:val="32"/>
    </w:rPr>
  </w:style>
  <w:style w:type="character" w:customStyle="1" w:styleId="Char1">
    <w:name w:val="日期 Char"/>
    <w:basedOn w:val="a0"/>
    <w:link w:val="ab"/>
    <w:rsid w:val="00EF4B03"/>
    <w:rPr>
      <w:rFonts w:ascii="Times New Roman" w:eastAsia="宋体" w:hAnsi="Times New Roman" w:cs="Times New Roman"/>
      <w:kern w:val="0"/>
      <w:sz w:val="32"/>
      <w:szCs w:val="32"/>
    </w:rPr>
  </w:style>
  <w:style w:type="paragraph" w:styleId="ac">
    <w:name w:val="Normal (Web)"/>
    <w:basedOn w:val="a"/>
    <w:qFormat/>
    <w:rsid w:val="00EF4B03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20">
    <w:name w:val="样式 首行缩进:  2 字符"/>
    <w:basedOn w:val="a"/>
    <w:rsid w:val="00EF4B03"/>
    <w:pPr>
      <w:spacing w:line="400" w:lineRule="atLeast"/>
      <w:ind w:firstLine="200"/>
    </w:pPr>
    <w:rPr>
      <w:rFonts w:ascii="Times New Roman" w:hAnsi="Times New Roman"/>
      <w:kern w:val="0"/>
      <w:sz w:val="24"/>
    </w:rPr>
  </w:style>
  <w:style w:type="paragraph" w:customStyle="1" w:styleId="ad">
    <w:name w:val="正文首行缩进两字符"/>
    <w:basedOn w:val="a"/>
    <w:qFormat/>
    <w:rsid w:val="00EF4B03"/>
    <w:pPr>
      <w:spacing w:line="360" w:lineRule="auto"/>
      <w:ind w:firstLine="200"/>
    </w:pPr>
    <w:rPr>
      <w:rFonts w:ascii="Times New Roman" w:hAnsi="Times New Roman"/>
      <w:kern w:val="0"/>
      <w:szCs w:val="21"/>
    </w:rPr>
  </w:style>
  <w:style w:type="paragraph" w:customStyle="1" w:styleId="ae">
    <w:name w:val="样式"/>
    <w:basedOn w:val="a"/>
    <w:qFormat/>
    <w:rsid w:val="00EF4B03"/>
    <w:pPr>
      <w:autoSpaceDE w:val="0"/>
      <w:autoSpaceDN w:val="0"/>
      <w:jc w:val="left"/>
    </w:pPr>
    <w:rPr>
      <w:rFonts w:ascii="宋体" w:hAnsi="宋体" w:hint="eastAsia"/>
      <w:kern w:val="0"/>
      <w:sz w:val="24"/>
    </w:rPr>
  </w:style>
  <w:style w:type="paragraph" w:styleId="af">
    <w:name w:val="header"/>
    <w:basedOn w:val="a"/>
    <w:link w:val="Char2"/>
    <w:qFormat/>
    <w:rsid w:val="00EF4B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f"/>
    <w:rsid w:val="00EF4B03"/>
    <w:rPr>
      <w:rFonts w:ascii="Calibri" w:eastAsia="宋体" w:hAnsi="Calibri" w:cs="Times New Roman"/>
      <w:sz w:val="18"/>
      <w:szCs w:val="18"/>
    </w:rPr>
  </w:style>
  <w:style w:type="paragraph" w:styleId="af0">
    <w:name w:val="footer"/>
    <w:basedOn w:val="a"/>
    <w:link w:val="Char3"/>
    <w:uiPriority w:val="99"/>
    <w:qFormat/>
    <w:rsid w:val="00EF4B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f0"/>
    <w:uiPriority w:val="99"/>
    <w:rsid w:val="00EF4B03"/>
    <w:rPr>
      <w:rFonts w:ascii="Calibri" w:eastAsia="宋体" w:hAnsi="Calibri" w:cs="Times New Roman"/>
      <w:sz w:val="18"/>
      <w:szCs w:val="18"/>
    </w:rPr>
  </w:style>
  <w:style w:type="character" w:styleId="af1">
    <w:name w:val="Placeholder Text"/>
    <w:basedOn w:val="a0"/>
    <w:uiPriority w:val="99"/>
    <w:rsid w:val="00CD0280"/>
    <w:rPr>
      <w:color w:val="808080"/>
    </w:rPr>
  </w:style>
  <w:style w:type="paragraph" w:styleId="10">
    <w:name w:val="toc 1"/>
    <w:basedOn w:val="a"/>
    <w:next w:val="a"/>
    <w:autoRedefine/>
    <w:uiPriority w:val="39"/>
    <w:unhideWhenUsed/>
    <w:qFormat/>
    <w:rsid w:val="00663CFB"/>
    <w:pPr>
      <w:spacing w:line="360" w:lineRule="auto"/>
    </w:pPr>
    <w:rPr>
      <w:rFonts w:eastAsia="方正仿宋简体"/>
      <w:sz w:val="28"/>
    </w:rPr>
  </w:style>
  <w:style w:type="paragraph" w:styleId="af2">
    <w:name w:val="Balloon Text"/>
    <w:basedOn w:val="a"/>
    <w:link w:val="Char4"/>
    <w:unhideWhenUsed/>
    <w:qFormat/>
    <w:rsid w:val="00A15581"/>
    <w:rPr>
      <w:sz w:val="18"/>
      <w:szCs w:val="18"/>
    </w:rPr>
  </w:style>
  <w:style w:type="character" w:customStyle="1" w:styleId="Char4">
    <w:name w:val="批注框文本 Char"/>
    <w:basedOn w:val="a0"/>
    <w:link w:val="af2"/>
    <w:qFormat/>
    <w:rsid w:val="00A15581"/>
    <w:rPr>
      <w:sz w:val="18"/>
      <w:szCs w:val="18"/>
    </w:rPr>
  </w:style>
  <w:style w:type="character" w:customStyle="1" w:styleId="3Char">
    <w:name w:val="标题 3 Char"/>
    <w:basedOn w:val="a0"/>
    <w:link w:val="3"/>
    <w:rsid w:val="006563DA"/>
    <w:rPr>
      <w:rFonts w:ascii="Calibri" w:eastAsia="宋体" w:hAnsi="Calibri" w:cs="Times New Roman"/>
      <w:b/>
      <w:bCs/>
      <w:sz w:val="32"/>
      <w:szCs w:val="32"/>
    </w:rPr>
  </w:style>
  <w:style w:type="paragraph" w:styleId="af3">
    <w:name w:val="annotation text"/>
    <w:basedOn w:val="a"/>
    <w:link w:val="Char5"/>
    <w:unhideWhenUsed/>
    <w:qFormat/>
    <w:rsid w:val="009A204A"/>
    <w:pPr>
      <w:jc w:val="left"/>
    </w:pPr>
  </w:style>
  <w:style w:type="character" w:customStyle="1" w:styleId="Char5">
    <w:name w:val="批注文字 Char"/>
    <w:basedOn w:val="a0"/>
    <w:link w:val="af3"/>
    <w:qFormat/>
    <w:rsid w:val="009A204A"/>
    <w:rPr>
      <w:rFonts w:ascii="Calibri" w:eastAsia="宋体" w:hAnsi="Calibri" w:cs="Times New Roman"/>
      <w:szCs w:val="24"/>
    </w:rPr>
  </w:style>
  <w:style w:type="paragraph" w:styleId="af4">
    <w:name w:val="annotation subject"/>
    <w:basedOn w:val="af3"/>
    <w:next w:val="af3"/>
    <w:link w:val="Char6"/>
    <w:rsid w:val="009A204A"/>
    <w:rPr>
      <w:b/>
      <w:bCs/>
    </w:rPr>
  </w:style>
  <w:style w:type="character" w:customStyle="1" w:styleId="Char6">
    <w:name w:val="批注主题 Char"/>
    <w:basedOn w:val="Char5"/>
    <w:link w:val="af4"/>
    <w:qFormat/>
    <w:rsid w:val="009A204A"/>
    <w:rPr>
      <w:rFonts w:ascii="Calibri" w:eastAsia="宋体" w:hAnsi="Calibri" w:cs="Times New Roman"/>
      <w:b/>
      <w:bCs/>
      <w:szCs w:val="24"/>
    </w:rPr>
  </w:style>
  <w:style w:type="character" w:styleId="af5">
    <w:name w:val="annotation reference"/>
    <w:basedOn w:val="a0"/>
    <w:rsid w:val="009A204A"/>
    <w:rPr>
      <w:sz w:val="21"/>
      <w:szCs w:val="21"/>
    </w:rPr>
  </w:style>
  <w:style w:type="paragraph" w:customStyle="1" w:styleId="11">
    <w:name w:val="正文1"/>
    <w:qFormat/>
    <w:rsid w:val="009A204A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styleId="af6">
    <w:name w:val="Document Map"/>
    <w:basedOn w:val="a"/>
    <w:link w:val="Char7"/>
    <w:rsid w:val="009A204A"/>
    <w:rPr>
      <w:rFonts w:ascii="宋体"/>
      <w:sz w:val="18"/>
      <w:szCs w:val="18"/>
    </w:rPr>
  </w:style>
  <w:style w:type="character" w:customStyle="1" w:styleId="Char7">
    <w:name w:val="文档结构图 Char"/>
    <w:basedOn w:val="a0"/>
    <w:link w:val="af6"/>
    <w:rsid w:val="009A204A"/>
    <w:rPr>
      <w:rFonts w:ascii="宋体" w:eastAsia="宋体" w:hAnsi="Calibri" w:cs="Times New Roman"/>
      <w:sz w:val="18"/>
      <w:szCs w:val="18"/>
    </w:rPr>
  </w:style>
  <w:style w:type="paragraph" w:styleId="af7">
    <w:name w:val="List Paragraph"/>
    <w:basedOn w:val="a"/>
    <w:uiPriority w:val="34"/>
    <w:qFormat/>
    <w:rsid w:val="00350D9D"/>
    <w:pPr>
      <w:ind w:firstLineChars="200" w:firstLine="420"/>
    </w:pPr>
  </w:style>
  <w:style w:type="paragraph" w:customStyle="1" w:styleId="af8">
    <w:name w:val="目录"/>
    <w:basedOn w:val="a"/>
    <w:qFormat/>
    <w:rsid w:val="0007458D"/>
    <w:pPr>
      <w:spacing w:line="360" w:lineRule="auto"/>
      <w:mirrorIndents/>
    </w:pPr>
    <w:rPr>
      <w:sz w:val="28"/>
    </w:rPr>
  </w:style>
  <w:style w:type="table" w:styleId="af9">
    <w:name w:val="Table Grid"/>
    <w:basedOn w:val="a1"/>
    <w:uiPriority w:val="39"/>
    <w:rsid w:val="00720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2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&#37038;&#20214;&#26041;&#24335;&#65306;njtczbb@163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jm\000&#25307;&#37319;&#20013;&#24515;&#25307;&#26631;\&#24453;&#21150;\2021058_JT_2021&#20307;&#32946;&#23398;&#38498;&#26415;&#31185;&#20307;&#32946;&#32769;&#24072;&#26381;&#35013;&#37319;&#36141;\(&#31532;2&#27425;)\0000&#39033;&#30446;&#20449;&#24687;&#27169;&#26495;_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174F42BE5664270B13C478E3EA7848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B46BE9B-35B9-4E68-9BED-D9D8FBC0387D}"/>
      </w:docPartPr>
      <w:docPartBody>
        <w:p w:rsidR="005D1766" w:rsidRDefault="00342FB6" w:rsidP="00342FB6">
          <w:pPr>
            <w:pStyle w:val="8174F42BE5664270B13C478E3EA7848D"/>
          </w:pPr>
          <w:r w:rsidRPr="004A6B51">
            <w:rPr>
              <w:rStyle w:val="a3"/>
            </w:rPr>
            <w:t>[A</w:t>
          </w:r>
          <w:r w:rsidRPr="004A6B51">
            <w:rPr>
              <w:rStyle w:val="a3"/>
            </w:rPr>
            <w:t>项目名称</w:t>
          </w:r>
          <w:r w:rsidRPr="004A6B51">
            <w:rPr>
              <w:rStyle w:val="a3"/>
            </w:rPr>
            <w:t>]</w:t>
          </w:r>
        </w:p>
      </w:docPartBody>
    </w:docPart>
    <w:docPart>
      <w:docPartPr>
        <w:name w:val="6D4798F83A26483592D8C5C969492F6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02E736B-692A-4A6C-B9D7-9DC7005C155E}"/>
      </w:docPartPr>
      <w:docPartBody>
        <w:p w:rsidR="005D1766" w:rsidRDefault="00342FB6" w:rsidP="00342FB6">
          <w:pPr>
            <w:pStyle w:val="6D4798F83A26483592D8C5C969492F6E"/>
          </w:pPr>
          <w:r w:rsidRPr="00B71990">
            <w:rPr>
              <w:rStyle w:val="a3"/>
            </w:rPr>
            <w:t>[A</w:t>
          </w:r>
          <w:r w:rsidRPr="00B71990">
            <w:rPr>
              <w:rStyle w:val="a3"/>
            </w:rPr>
            <w:t>项目名称</w:t>
          </w:r>
          <w:r w:rsidRPr="00B71990">
            <w:rPr>
              <w:rStyle w:val="a3"/>
            </w:rPr>
            <w:t>]</w:t>
          </w:r>
        </w:p>
      </w:docPartBody>
    </w:docPart>
    <w:docPart>
      <w:docPartPr>
        <w:name w:val="071BA4944F544079AF02870E4AD6524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32EF842-6F7D-41F7-AB9C-92A23FD3520B}"/>
      </w:docPartPr>
      <w:docPartBody>
        <w:p w:rsidR="005D1766" w:rsidRDefault="00342FB6" w:rsidP="00342FB6">
          <w:pPr>
            <w:pStyle w:val="071BA4944F544079AF02870E4AD65249"/>
          </w:pPr>
          <w:r w:rsidRPr="00B71990">
            <w:rPr>
              <w:rStyle w:val="a3"/>
            </w:rPr>
            <w:t>[A</w:t>
          </w:r>
          <w:r w:rsidRPr="00B71990">
            <w:rPr>
              <w:rStyle w:val="a3"/>
            </w:rPr>
            <w:t>开标时间</w:t>
          </w:r>
          <w:r w:rsidRPr="00B71990">
            <w:rPr>
              <w:rStyle w:val="a3"/>
            </w:rPr>
            <w:t>]</w:t>
          </w:r>
        </w:p>
      </w:docPartBody>
    </w:docPart>
    <w:docPart>
      <w:docPartPr>
        <w:name w:val="CC54D5D51F97402A92A2FAE5C02D1DE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9398B3B-E83B-4BBC-8B90-724EEEC5A7AA}"/>
      </w:docPartPr>
      <w:docPartBody>
        <w:p w:rsidR="005D1766" w:rsidRDefault="00342FB6" w:rsidP="00342FB6">
          <w:pPr>
            <w:pStyle w:val="CC54D5D51F97402A92A2FAE5C02D1DE9"/>
          </w:pPr>
          <w:r w:rsidRPr="00B71990">
            <w:rPr>
              <w:rStyle w:val="a3"/>
            </w:rPr>
            <w:t>[A</w:t>
          </w:r>
          <w:r w:rsidRPr="00B71990">
            <w:rPr>
              <w:rStyle w:val="a3"/>
            </w:rPr>
            <w:t>项目编号</w:t>
          </w:r>
          <w:r w:rsidRPr="00B71990">
            <w:rPr>
              <w:rStyle w:val="a3"/>
            </w:rPr>
            <w:t>]</w:t>
          </w:r>
        </w:p>
      </w:docPartBody>
    </w:docPart>
    <w:docPart>
      <w:docPartPr>
        <w:name w:val="97134C9F8FD242579F4D5E024FDB2A3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AB272B7-56D7-4149-8311-2B8028AA5400}"/>
      </w:docPartPr>
      <w:docPartBody>
        <w:p w:rsidR="005D1766" w:rsidRDefault="00342FB6" w:rsidP="00342FB6">
          <w:pPr>
            <w:pStyle w:val="97134C9F8FD242579F4D5E024FDB2A31"/>
          </w:pPr>
          <w:r w:rsidRPr="00B71990">
            <w:rPr>
              <w:rStyle w:val="a3"/>
            </w:rPr>
            <w:t>[A</w:t>
          </w:r>
          <w:r w:rsidRPr="00B71990">
            <w:rPr>
              <w:rStyle w:val="a3"/>
            </w:rPr>
            <w:t>项目名称</w:t>
          </w:r>
          <w:r w:rsidRPr="00B71990">
            <w:rPr>
              <w:rStyle w:val="a3"/>
            </w:rPr>
            <w:t>]</w:t>
          </w:r>
        </w:p>
      </w:docPartBody>
    </w:docPart>
    <w:docPart>
      <w:docPartPr>
        <w:name w:val="843497832091482E8755DBE11F85838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09C9573-3A04-404E-B885-49553C4D96E5}"/>
      </w:docPartPr>
      <w:docPartBody>
        <w:p w:rsidR="005D1766" w:rsidRDefault="00342FB6" w:rsidP="00342FB6">
          <w:pPr>
            <w:pStyle w:val="843497832091482E8755DBE11F858389"/>
          </w:pPr>
          <w:r w:rsidRPr="00B71990">
            <w:rPr>
              <w:rStyle w:val="a3"/>
            </w:rPr>
            <w:t>[A</w:t>
          </w:r>
          <w:r w:rsidRPr="00B71990">
            <w:rPr>
              <w:rStyle w:val="a3"/>
            </w:rPr>
            <w:t>预算金额</w:t>
          </w:r>
          <w:r w:rsidRPr="00B71990">
            <w:rPr>
              <w:rStyle w:val="a3"/>
            </w:rPr>
            <w:t>]</w:t>
          </w:r>
        </w:p>
      </w:docPartBody>
    </w:docPart>
    <w:docPart>
      <w:docPartPr>
        <w:name w:val="E30B1D5740374115AEC706175742E6B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F85E5A7-A78F-4591-9156-D8E5ED76EA74}"/>
      </w:docPartPr>
      <w:docPartBody>
        <w:p w:rsidR="005D1766" w:rsidRDefault="00342FB6" w:rsidP="00342FB6">
          <w:pPr>
            <w:pStyle w:val="E30B1D5740374115AEC706175742E6BC"/>
          </w:pPr>
          <w:r w:rsidRPr="00B71990">
            <w:rPr>
              <w:rStyle w:val="a3"/>
            </w:rPr>
            <w:t>[A</w:t>
          </w:r>
          <w:r w:rsidRPr="00B71990">
            <w:rPr>
              <w:rStyle w:val="a3"/>
            </w:rPr>
            <w:t>预算金额</w:t>
          </w:r>
          <w:r w:rsidRPr="00B71990">
            <w:rPr>
              <w:rStyle w:val="a3"/>
            </w:rPr>
            <w:t>]</w:t>
          </w:r>
        </w:p>
      </w:docPartBody>
    </w:docPart>
    <w:docPart>
      <w:docPartPr>
        <w:name w:val="B52614B648CB4D97ADD5AD0D38AC0B2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A20C027-882B-4783-A086-EBDD02670ADB}"/>
      </w:docPartPr>
      <w:docPartBody>
        <w:p w:rsidR="005D1766" w:rsidRDefault="00342FB6" w:rsidP="00342FB6">
          <w:pPr>
            <w:pStyle w:val="B52614B648CB4D97ADD5AD0D38AC0B2B"/>
          </w:pPr>
          <w:r w:rsidRPr="004A6B51">
            <w:rPr>
              <w:rStyle w:val="a3"/>
            </w:rPr>
            <w:t>[</w:t>
          </w:r>
          <w:r w:rsidRPr="004A6B51">
            <w:rPr>
              <w:rStyle w:val="a3"/>
            </w:rPr>
            <w:t>摘要</w:t>
          </w:r>
          <w:r w:rsidRPr="004A6B51">
            <w:rPr>
              <w:rStyle w:val="a3"/>
            </w:rPr>
            <w:t>]</w:t>
          </w:r>
        </w:p>
      </w:docPartBody>
    </w:docPart>
    <w:docPart>
      <w:docPartPr>
        <w:name w:val="BD241F861BD74DFFBD3A907440E32F2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A369E3D-AF6E-4B23-812F-B48AFD8DF49E}"/>
      </w:docPartPr>
      <w:docPartBody>
        <w:p w:rsidR="005D1766" w:rsidRDefault="00342FB6" w:rsidP="00342FB6">
          <w:pPr>
            <w:pStyle w:val="BD241F861BD74DFFBD3A907440E32F26"/>
          </w:pPr>
          <w:r w:rsidRPr="00B71990">
            <w:rPr>
              <w:rStyle w:val="a3"/>
            </w:rPr>
            <w:t>[A</w:t>
          </w:r>
          <w:r w:rsidRPr="00B71990">
            <w:rPr>
              <w:rStyle w:val="a3"/>
            </w:rPr>
            <w:t>报名时间</w:t>
          </w:r>
          <w:r w:rsidRPr="00B71990">
            <w:rPr>
              <w:rStyle w:val="a3"/>
            </w:rPr>
            <w:t>]</w:t>
          </w:r>
        </w:p>
      </w:docPartBody>
    </w:docPart>
    <w:docPart>
      <w:docPartPr>
        <w:name w:val="E080F3F9754D4F5F9F533E70662D1FD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CF60126-77DA-41EF-A817-11D0781AEB6F}"/>
      </w:docPartPr>
      <w:docPartBody>
        <w:p w:rsidR="005D1766" w:rsidRDefault="00342FB6" w:rsidP="00342FB6">
          <w:pPr>
            <w:pStyle w:val="E080F3F9754D4F5F9F533E70662D1FD1"/>
          </w:pPr>
          <w:r w:rsidRPr="002B4C95">
            <w:rPr>
              <w:rStyle w:val="a3"/>
            </w:rPr>
            <w:t>[A</w:t>
          </w:r>
          <w:r w:rsidRPr="002B4C95">
            <w:rPr>
              <w:rStyle w:val="a3"/>
            </w:rPr>
            <w:t>项目名称</w:t>
          </w:r>
          <w:r w:rsidRPr="002B4C95">
            <w:rPr>
              <w:rStyle w:val="a3"/>
            </w:rPr>
            <w:t>]</w:t>
          </w:r>
        </w:p>
      </w:docPartBody>
    </w:docPart>
    <w:docPart>
      <w:docPartPr>
        <w:name w:val="DE4E0F2559BD46C88BCA8F372517410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0CF77BC-F66B-488F-BD5B-335835322EAC}"/>
      </w:docPartPr>
      <w:docPartBody>
        <w:p w:rsidR="005D1766" w:rsidRDefault="00342FB6" w:rsidP="00342FB6">
          <w:pPr>
            <w:pStyle w:val="DE4E0F2559BD46C88BCA8F3725174102"/>
          </w:pPr>
          <w:r w:rsidRPr="00B71990">
            <w:rPr>
              <w:rStyle w:val="a3"/>
            </w:rPr>
            <w:t>[A</w:t>
          </w:r>
          <w:r w:rsidRPr="00B71990">
            <w:rPr>
              <w:rStyle w:val="a3"/>
            </w:rPr>
            <w:t>开标时间</w:t>
          </w:r>
          <w:r w:rsidRPr="00B71990">
            <w:rPr>
              <w:rStyle w:val="a3"/>
            </w:rPr>
            <w:t>]</w:t>
          </w:r>
        </w:p>
      </w:docPartBody>
    </w:docPart>
    <w:docPart>
      <w:docPartPr>
        <w:name w:val="944FF417394F4BA4AE343924A3924C4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9BCC6C3-D06A-49E2-A05D-425E1723C3B3}"/>
      </w:docPartPr>
      <w:docPartBody>
        <w:p w:rsidR="005D1766" w:rsidRDefault="00342FB6" w:rsidP="00342FB6">
          <w:pPr>
            <w:pStyle w:val="944FF417394F4BA4AE343924A3924C4E"/>
          </w:pPr>
          <w:r w:rsidRPr="00B71990">
            <w:rPr>
              <w:rStyle w:val="a3"/>
            </w:rPr>
            <w:t>[A</w:t>
          </w:r>
          <w:r w:rsidRPr="00B71990">
            <w:rPr>
              <w:rStyle w:val="a3"/>
            </w:rPr>
            <w:t>开标时间</w:t>
          </w:r>
          <w:r w:rsidRPr="00B71990">
            <w:rPr>
              <w:rStyle w:val="a3"/>
            </w:rPr>
            <w:t>]</w:t>
          </w:r>
        </w:p>
      </w:docPartBody>
    </w:docPart>
    <w:docPart>
      <w:docPartPr>
        <w:name w:val="78F9D1DF5232452DA9770D0FD9B2D96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26BFE2D-D9D5-4D4E-8664-143E62CE66A6}"/>
      </w:docPartPr>
      <w:docPartBody>
        <w:p w:rsidR="005D1766" w:rsidRDefault="00342FB6" w:rsidP="00342FB6">
          <w:pPr>
            <w:pStyle w:val="78F9D1DF5232452DA9770D0FD9B2D960"/>
          </w:pPr>
          <w:r w:rsidRPr="00036073">
            <w:rPr>
              <w:rStyle w:val="a3"/>
            </w:rPr>
            <w:t>[A</w:t>
          </w:r>
          <w:r w:rsidRPr="00036073">
            <w:rPr>
              <w:rStyle w:val="a3"/>
            </w:rPr>
            <w:t>采购代表</w:t>
          </w:r>
          <w:r w:rsidRPr="00036073">
            <w:rPr>
              <w:rStyle w:val="a3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markup="0"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FB6"/>
    <w:rsid w:val="00342FB6"/>
    <w:rsid w:val="005D1766"/>
    <w:rsid w:val="00883745"/>
    <w:rsid w:val="00E3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rsid w:val="00342FB6"/>
    <w:rPr>
      <w:color w:val="808080"/>
    </w:rPr>
  </w:style>
  <w:style w:type="paragraph" w:customStyle="1" w:styleId="B551DAE0143B48BE8B46DF997B3A512E">
    <w:name w:val="B551DAE0143B48BE8B46DF997B3A512E"/>
    <w:pPr>
      <w:widowControl w:val="0"/>
      <w:jc w:val="both"/>
    </w:pPr>
  </w:style>
  <w:style w:type="paragraph" w:customStyle="1" w:styleId="BEA0AD0159E247968FA9748F1EBF51E4">
    <w:name w:val="BEA0AD0159E247968FA9748F1EBF51E4"/>
    <w:pPr>
      <w:widowControl w:val="0"/>
      <w:jc w:val="both"/>
    </w:pPr>
  </w:style>
  <w:style w:type="paragraph" w:customStyle="1" w:styleId="23857B1C22974E619EB143EDE91A540F">
    <w:name w:val="23857B1C22974E619EB143EDE91A540F"/>
    <w:pPr>
      <w:widowControl w:val="0"/>
      <w:jc w:val="both"/>
    </w:pPr>
  </w:style>
  <w:style w:type="paragraph" w:customStyle="1" w:styleId="18B6D41BEA164FF0A7A3C68E2BBAF975">
    <w:name w:val="18B6D41BEA164FF0A7A3C68E2BBAF975"/>
    <w:pPr>
      <w:widowControl w:val="0"/>
      <w:jc w:val="both"/>
    </w:pPr>
  </w:style>
  <w:style w:type="paragraph" w:customStyle="1" w:styleId="F0CD48C857464EA6ADCFA703CFBF3D8E">
    <w:name w:val="F0CD48C857464EA6ADCFA703CFBF3D8E"/>
    <w:pPr>
      <w:widowControl w:val="0"/>
      <w:jc w:val="both"/>
    </w:pPr>
  </w:style>
  <w:style w:type="paragraph" w:customStyle="1" w:styleId="F345855F91C7417C89993F49AE34D92E">
    <w:name w:val="F345855F91C7417C89993F49AE34D92E"/>
    <w:pPr>
      <w:widowControl w:val="0"/>
      <w:jc w:val="both"/>
    </w:pPr>
  </w:style>
  <w:style w:type="paragraph" w:customStyle="1" w:styleId="6B2D034CFD664E4AB39FF01B52272DDD">
    <w:name w:val="6B2D034CFD664E4AB39FF01B52272DDD"/>
    <w:pPr>
      <w:widowControl w:val="0"/>
      <w:jc w:val="both"/>
    </w:pPr>
  </w:style>
  <w:style w:type="paragraph" w:customStyle="1" w:styleId="92E28E91533A44D6B3A8A297B4B54C8F">
    <w:name w:val="92E28E91533A44D6B3A8A297B4B54C8F"/>
    <w:pPr>
      <w:widowControl w:val="0"/>
      <w:jc w:val="both"/>
    </w:pPr>
  </w:style>
  <w:style w:type="paragraph" w:customStyle="1" w:styleId="1D76DC5A3DC24CB6A69366E7CE0CA720">
    <w:name w:val="1D76DC5A3DC24CB6A69366E7CE0CA720"/>
    <w:pPr>
      <w:widowControl w:val="0"/>
      <w:jc w:val="both"/>
    </w:pPr>
  </w:style>
  <w:style w:type="paragraph" w:customStyle="1" w:styleId="8174F42BE5664270B13C478E3EA7848D">
    <w:name w:val="8174F42BE5664270B13C478E3EA7848D"/>
    <w:rsid w:val="00342FB6"/>
    <w:pPr>
      <w:widowControl w:val="0"/>
      <w:jc w:val="both"/>
    </w:pPr>
  </w:style>
  <w:style w:type="paragraph" w:customStyle="1" w:styleId="6D4798F83A26483592D8C5C969492F6E">
    <w:name w:val="6D4798F83A26483592D8C5C969492F6E"/>
    <w:rsid w:val="00342FB6"/>
    <w:pPr>
      <w:widowControl w:val="0"/>
      <w:jc w:val="both"/>
    </w:pPr>
  </w:style>
  <w:style w:type="paragraph" w:customStyle="1" w:styleId="071BA4944F544079AF02870E4AD65249">
    <w:name w:val="071BA4944F544079AF02870E4AD65249"/>
    <w:rsid w:val="00342FB6"/>
    <w:pPr>
      <w:widowControl w:val="0"/>
      <w:jc w:val="both"/>
    </w:pPr>
  </w:style>
  <w:style w:type="paragraph" w:customStyle="1" w:styleId="CC54D5D51F97402A92A2FAE5C02D1DE9">
    <w:name w:val="CC54D5D51F97402A92A2FAE5C02D1DE9"/>
    <w:rsid w:val="00342FB6"/>
    <w:pPr>
      <w:widowControl w:val="0"/>
      <w:jc w:val="both"/>
    </w:pPr>
  </w:style>
  <w:style w:type="paragraph" w:customStyle="1" w:styleId="97134C9F8FD242579F4D5E024FDB2A31">
    <w:name w:val="97134C9F8FD242579F4D5E024FDB2A31"/>
    <w:rsid w:val="00342FB6"/>
    <w:pPr>
      <w:widowControl w:val="0"/>
      <w:jc w:val="both"/>
    </w:pPr>
  </w:style>
  <w:style w:type="paragraph" w:customStyle="1" w:styleId="843497832091482E8755DBE11F858389">
    <w:name w:val="843497832091482E8755DBE11F858389"/>
    <w:rsid w:val="00342FB6"/>
    <w:pPr>
      <w:widowControl w:val="0"/>
      <w:jc w:val="both"/>
    </w:pPr>
  </w:style>
  <w:style w:type="paragraph" w:customStyle="1" w:styleId="E30B1D5740374115AEC706175742E6BC">
    <w:name w:val="E30B1D5740374115AEC706175742E6BC"/>
    <w:rsid w:val="00342FB6"/>
    <w:pPr>
      <w:widowControl w:val="0"/>
      <w:jc w:val="both"/>
    </w:pPr>
  </w:style>
  <w:style w:type="paragraph" w:customStyle="1" w:styleId="B52614B648CB4D97ADD5AD0D38AC0B2B">
    <w:name w:val="B52614B648CB4D97ADD5AD0D38AC0B2B"/>
    <w:rsid w:val="00342FB6"/>
    <w:pPr>
      <w:widowControl w:val="0"/>
      <w:jc w:val="both"/>
    </w:pPr>
  </w:style>
  <w:style w:type="paragraph" w:customStyle="1" w:styleId="BD241F861BD74DFFBD3A907440E32F26">
    <w:name w:val="BD241F861BD74DFFBD3A907440E32F26"/>
    <w:rsid w:val="00342FB6"/>
    <w:pPr>
      <w:widowControl w:val="0"/>
      <w:jc w:val="both"/>
    </w:pPr>
  </w:style>
  <w:style w:type="paragraph" w:customStyle="1" w:styleId="E080F3F9754D4F5F9F533E70662D1FD1">
    <w:name w:val="E080F3F9754D4F5F9F533E70662D1FD1"/>
    <w:rsid w:val="00342FB6"/>
    <w:pPr>
      <w:widowControl w:val="0"/>
      <w:jc w:val="both"/>
    </w:pPr>
  </w:style>
  <w:style w:type="paragraph" w:customStyle="1" w:styleId="DE4E0F2559BD46C88BCA8F3725174102">
    <w:name w:val="DE4E0F2559BD46C88BCA8F3725174102"/>
    <w:rsid w:val="00342FB6"/>
    <w:pPr>
      <w:widowControl w:val="0"/>
      <w:jc w:val="both"/>
    </w:pPr>
  </w:style>
  <w:style w:type="paragraph" w:customStyle="1" w:styleId="944FF417394F4BA4AE343924A3924C4E">
    <w:name w:val="944FF417394F4BA4AE343924A3924C4E"/>
    <w:rsid w:val="00342FB6"/>
    <w:pPr>
      <w:widowControl w:val="0"/>
      <w:jc w:val="both"/>
    </w:pPr>
  </w:style>
  <w:style w:type="paragraph" w:customStyle="1" w:styleId="78F9D1DF5232452DA9770D0FD9B2D960">
    <w:name w:val="78F9D1DF5232452DA9770D0FD9B2D960"/>
    <w:rsid w:val="00342FB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>专职术科体育教师每人每年购置一套运动服务、鞋等劳保用品，用于课程教学和训练等工作。标准1300元/年，共54名术科教师。支持到店自选，品牌限阿迪达斯、耐克、美金龙、彪马、亚瑟士、卡帕、李宁、安踏等国内外运动品牌。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采购部门 xmlns="c4b2db26-ef70-4543-a8a1-c36690a97483">体育学院</A采购部门>
    <A开标时间 xmlns="c4b2db26-ef70-4543-a8a1-c36690a97483">2021年12月17日</A开标时间>
    <A采购代表 xmlns="c4b2db26-ef70-4543-a8a1-c36690a97483">冯坚　联系电话15282121007</A采购代表>
    <A项目名称 xmlns="c4b2db26-ef70-4543-a8a1-c36690a97483">2021体育学院术科体育老师服装采购(第2次)</A项目名称>
    <A项目编号 xmlns="c4b2db26-ef70-4543-a8a1-c36690a97483">内师竞谈[2021]-010号-2</A项目编号>
    <A报名时间 xmlns="c4b2db26-ef70-4543-a8a1-c36690a97483">2021年12月14日9时00分到2021年12月16日17时30分（法定节假日除外）</A报名时间>
    <A预算金额 xmlns="c4b2db26-ef70-4543-a8a1-c36690a97483">7.41万元</A预算金额>
    <A响应文件要求 xmlns="c4b2db26-ef70-4543-a8a1-c36690a97483">响应文件：《资格文件》和《技术和服务文件》各正本1份，副本2份，必须密封；《报价一览表》1份（若为小微企业，则需另附一份《中小企业声明函》）一起封装。</A响应文件要求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7FD8499DCA644940BD0589AD06758509" ma:contentTypeVersion="2" ma:contentTypeDescription="新建文档。" ma:contentTypeScope="" ma:versionID="b1c747e42a4f4387c479863100c81fb9">
  <xsd:schema xmlns:xsd="http://www.w3.org/2001/XMLSchema" xmlns:xs="http://www.w3.org/2001/XMLSchema" xmlns:p="http://schemas.microsoft.com/office/2006/metadata/properties" xmlns:ns2="c4b2db26-ef70-4543-a8a1-c36690a97483" targetNamespace="http://schemas.microsoft.com/office/2006/metadata/properties" ma:root="true" ma:fieldsID="fed53e21c19ae9b6fa2e03a029f72bf0" ns2:_="">
    <xsd:import namespace="c4b2db26-ef70-4543-a8a1-c36690a97483"/>
    <xsd:element name="properties">
      <xsd:complexType>
        <xsd:sequence>
          <xsd:element name="documentManagement">
            <xsd:complexType>
              <xsd:all>
                <xsd:element ref="ns2:A采购部门" minOccurs="0"/>
                <xsd:element ref="ns2:A开标时间" minOccurs="0"/>
                <xsd:element ref="ns2:A采购代表" minOccurs="0"/>
                <xsd:element ref="ns2:A项目名称" minOccurs="0"/>
                <xsd:element ref="ns2:A项目编号" minOccurs="0"/>
                <xsd:element ref="ns2:A报名时间" minOccurs="0"/>
                <xsd:element ref="ns2:A预算金额" minOccurs="0"/>
                <xsd:element ref="ns2:A响应文件要求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2db26-ef70-4543-a8a1-c36690a97483" elementFormDefault="qualified">
    <xsd:import namespace="http://schemas.microsoft.com/office/2006/documentManagement/types"/>
    <xsd:import namespace="http://schemas.microsoft.com/office/infopath/2007/PartnerControls"/>
    <xsd:element name="A采购部门" ma:index="8" nillable="true" ma:displayName="A采购部门" ma:internalName="A采购部门">
      <xsd:simpleType>
        <xsd:restriction base="dms:Text">
          <xsd:maxLength value="255"/>
        </xsd:restriction>
      </xsd:simpleType>
    </xsd:element>
    <xsd:element name="A开标时间" ma:index="9" nillable="true" ma:displayName="A开标时间" ma:internalName="A开标时间">
      <xsd:simpleType>
        <xsd:restriction base="dms:Text">
          <xsd:maxLength value="255"/>
        </xsd:restriction>
      </xsd:simpleType>
    </xsd:element>
    <xsd:element name="A采购代表" ma:index="10" nillable="true" ma:displayName="A采购代表" ma:internalName="A采购代表">
      <xsd:simpleType>
        <xsd:restriction base="dms:Text">
          <xsd:maxLength value="255"/>
        </xsd:restriction>
      </xsd:simpleType>
    </xsd:element>
    <xsd:element name="A项目名称" ma:index="11" nillable="true" ma:displayName="A项目名称" ma:internalName="A项目名称">
      <xsd:simpleType>
        <xsd:restriction base="dms:Text">
          <xsd:maxLength value="255"/>
        </xsd:restriction>
      </xsd:simpleType>
    </xsd:element>
    <xsd:element name="A项目编号" ma:index="12" nillable="true" ma:displayName="A项目编号" ma:internalName="A项目编号">
      <xsd:simpleType>
        <xsd:restriction base="dms:Text">
          <xsd:maxLength value="255"/>
        </xsd:restriction>
      </xsd:simpleType>
    </xsd:element>
    <xsd:element name="A报名时间" ma:index="13" nillable="true" ma:displayName="A报名时间" ma:internalName="A报名时间">
      <xsd:simpleType>
        <xsd:restriction base="dms:Text">
          <xsd:maxLength value="255"/>
        </xsd:restriction>
      </xsd:simpleType>
    </xsd:element>
    <xsd:element name="A预算金额" ma:index="14" nillable="true" ma:displayName="A预算金额" ma:internalName="A预算金额">
      <xsd:simpleType>
        <xsd:restriction base="dms:Text">
          <xsd:maxLength value="255"/>
        </xsd:restriction>
      </xsd:simpleType>
    </xsd:element>
    <xsd:element name="A响应文件要求" ma:index="15" nillable="true" ma:displayName="A响应文件要求" ma:internalName="A响应文件要求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A4D3838-AFC7-4B05-9510-E5D19B4E5D46}">
  <ds:schemaRefs>
    <ds:schemaRef ds:uri="http://schemas.microsoft.com/office/2006/metadata/properties"/>
    <ds:schemaRef ds:uri="http://schemas.microsoft.com/office/infopath/2007/PartnerControls"/>
    <ds:schemaRef ds:uri="c4b2db26-ef70-4543-a8a1-c36690a97483"/>
  </ds:schemaRefs>
</ds:datastoreItem>
</file>

<file path=customXml/itemProps3.xml><?xml version="1.0" encoding="utf-8"?>
<ds:datastoreItem xmlns:ds="http://schemas.openxmlformats.org/officeDocument/2006/customXml" ds:itemID="{E37A13C7-4612-4A7D-AC48-57F2C9577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b2db26-ef70-4543-a8a1-c36690a97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0000项目信息模板_</Template>
  <TotalTime>1</TotalTime>
  <Pages>3</Pages>
  <Words>180</Words>
  <Characters>1029</Characters>
  <Application>Microsoft Office Word</Application>
  <DocSecurity>0</DocSecurity>
  <Lines>8</Lines>
  <Paragraphs>2</Paragraphs>
  <ScaleCrop>false</ScaleCrop>
  <Company>Microsoft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带文档部件(模板)</dc:title>
  <dc:creator>蒋猛</dc:creator>
  <cp:keywords>正本1份、副本2份</cp:keywords>
  <cp:lastModifiedBy>内江师范学院</cp:lastModifiedBy>
  <cp:revision>2</cp:revision>
  <cp:lastPrinted>2018-10-16T07:56:00Z</cp:lastPrinted>
  <dcterms:created xsi:type="dcterms:W3CDTF">2021-12-13T05:42:00Z</dcterms:created>
  <dcterms:modified xsi:type="dcterms:W3CDTF">2021-12-13T08:31:00Z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0x0101007FD8499DCA644940BD0589AD06758509</vt:lpwstr>
  </property>
</Properties>
</file>